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0C" w:rsidRPr="005F6AEA" w:rsidRDefault="007D220C" w:rsidP="00860963">
      <w:pPr>
        <w:pStyle w:val="NoSpacing"/>
        <w:jc w:val="center"/>
        <w:rPr>
          <w:sz w:val="24"/>
          <w:szCs w:val="24"/>
        </w:rPr>
      </w:pPr>
      <w:r w:rsidRPr="009E6E0F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8pt;height:81pt;visibility:visible">
            <v:imagedata r:id="rId5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7D220C" w:rsidP="004918D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val="en-US" w:eastAsia="en-US"/>
              </w:rPr>
              <w:t>6</w:t>
            </w:r>
            <w:r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val="en-US" w:eastAsia="en-US"/>
              </w:rPr>
              <w:t>12</w:t>
            </w:r>
            <w:r w:rsidRPr="005066C8">
              <w:rPr>
                <w:b/>
                <w:sz w:val="24"/>
                <w:szCs w:val="24"/>
                <w:lang w:eastAsia="en-US"/>
              </w:rPr>
              <w:t>.201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6D23DF" w:rsidRDefault="007D220C" w:rsidP="00D26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sz w:val="24"/>
                <w:szCs w:val="24"/>
                <w:lang w:val="en-US" w:eastAsia="en-US"/>
              </w:rPr>
              <w:t>124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>униципальными</w:t>
      </w:r>
      <w:r>
        <w:rPr>
          <w:b/>
          <w:kern w:val="2"/>
          <w:sz w:val="24"/>
          <w:szCs w:val="24"/>
        </w:rPr>
        <w:t xml:space="preserve"> </w:t>
      </w:r>
      <w:r w:rsidRPr="005F6AEA">
        <w:rPr>
          <w:b/>
          <w:kern w:val="2"/>
          <w:sz w:val="24"/>
          <w:szCs w:val="24"/>
        </w:rPr>
        <w:t xml:space="preserve">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</w:t>
      </w:r>
      <w:r>
        <w:rPr>
          <w:b/>
          <w:kern w:val="2"/>
          <w:sz w:val="24"/>
          <w:szCs w:val="24"/>
        </w:rPr>
        <w:t xml:space="preserve"> </w:t>
      </w:r>
      <w:r w:rsidRPr="005F6AEA">
        <w:rPr>
          <w:b/>
          <w:kern w:val="2"/>
          <w:sz w:val="24"/>
          <w:szCs w:val="24"/>
        </w:rPr>
        <w:t xml:space="preserve">муниципальными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24.12.2019 № 113 «О внесении изменений в бюджет Калининского сельского поселения Ремонтненского района на 2019 год и на плановый период 2020 и 2021 годов» и решением Собрания депутатов от 24.12.2019 № 114 «О бюджете Калининского сельского поселения Ремонтненского района на 2020 год и на плановый период 2021 и 2022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 xml:space="preserve">ы </w:t>
      </w:r>
      <w:r w:rsidRPr="005F6AEA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6D23DF" w:rsidRDefault="007D220C" w:rsidP="003E0388">
      <w:pPr>
        <w:ind w:left="6237"/>
        <w:jc w:val="center"/>
        <w:rPr>
          <w:lang w:val="en-US"/>
        </w:rPr>
      </w:pPr>
      <w:r w:rsidRPr="005B0BFF">
        <w:rPr>
          <w:color w:val="FF0000"/>
        </w:rPr>
        <w:t xml:space="preserve"> </w:t>
      </w:r>
      <w:r w:rsidRPr="005B0BFF">
        <w:t>от 2</w:t>
      </w:r>
      <w:r>
        <w:rPr>
          <w:lang w:val="en-US"/>
        </w:rPr>
        <w:t>6</w:t>
      </w:r>
      <w:r w:rsidRPr="005B0BFF">
        <w:t>.</w:t>
      </w:r>
      <w:r>
        <w:rPr>
          <w:lang w:val="en-US"/>
        </w:rPr>
        <w:t>12</w:t>
      </w:r>
      <w:r w:rsidRPr="005B0BFF">
        <w:t xml:space="preserve">.2019 № </w:t>
      </w:r>
      <w:r>
        <w:rPr>
          <w:lang w:val="en-US"/>
        </w:rPr>
        <w:t>124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7D220C" w:rsidRPr="005F6AEA" w:rsidTr="00EA61CC">
        <w:tc>
          <w:tcPr>
            <w:tcW w:w="3139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/>
            </w:tblPr>
            <w:tblGrid>
              <w:gridCol w:w="5460"/>
            </w:tblGrid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7B253A" w:rsidRDefault="007D220C" w:rsidP="009A40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Pr="006D23DF">
                    <w:rPr>
                      <w:kern w:val="2"/>
                      <w:sz w:val="24"/>
                      <w:szCs w:val="24"/>
                    </w:rPr>
                    <w:t>6</w:t>
                  </w:r>
                  <w:r w:rsidRPr="00E46666">
                    <w:rPr>
                      <w:kern w:val="2"/>
                      <w:sz w:val="24"/>
                      <w:szCs w:val="24"/>
                    </w:rPr>
                    <w:t>591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Pr="00E46666">
                    <w:rPr>
                      <w:kern w:val="2"/>
                      <w:sz w:val="24"/>
                      <w:szCs w:val="24"/>
                    </w:rPr>
                    <w:t>2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98"/>
                    <w:gridCol w:w="1611"/>
                    <w:gridCol w:w="2425"/>
                  </w:tblGrid>
                  <w:tr w:rsidR="007D220C" w:rsidRPr="0083357C" w:rsidTr="00EA61CC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D220C" w:rsidRPr="005F6AEA" w:rsidRDefault="007D220C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D220C" w:rsidRPr="0083357C" w:rsidRDefault="007D220C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220C" w:rsidRDefault="007D220C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7D220C" w:rsidRPr="0083357C" w:rsidRDefault="007D220C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бюджет</w:t>
                        </w:r>
                      </w:p>
                    </w:tc>
                  </w:tr>
                </w:tbl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7D220C" w:rsidRPr="005F6AEA" w:rsidRDefault="007D220C" w:rsidP="003A407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4505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4505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5171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5171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3966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3966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3828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 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4890,0          4890,0              0,0</w:t>
                  </w:r>
                </w:p>
                <w:p w:rsidR="007D220C" w:rsidRPr="005F6AEA" w:rsidRDefault="007D220C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2030                4890,0          4890,0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</w:t>
                  </w:r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7D220C" w:rsidRPr="008308E8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bookmarkStart w:id="1" w:name="_GoBack"/>
                  <w:bookmarkEnd w:id="1"/>
                </w:p>
              </w:tc>
            </w:tr>
            <w:tr w:rsidR="007D220C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8308E8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83357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5F6AEA" w:rsidTr="00EA61CC">
        <w:tc>
          <w:tcPr>
            <w:tcW w:w="2671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22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7D220C" w:rsidRPr="005F6AEA" w:rsidRDefault="007D220C" w:rsidP="00EA61C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обеспечение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и организация бюджетного процесса»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Pr="00E4666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5</w:t>
            </w:r>
            <w:r w:rsidRPr="00E46666">
              <w:rPr>
                <w:kern w:val="2"/>
                <w:sz w:val="24"/>
                <w:szCs w:val="24"/>
              </w:rPr>
              <w:t>6591</w:t>
            </w:r>
            <w:r>
              <w:rPr>
                <w:kern w:val="2"/>
                <w:sz w:val="24"/>
                <w:szCs w:val="24"/>
              </w:rPr>
              <w:t>,</w:t>
            </w:r>
            <w:r w:rsidRPr="00E46666">
              <w:rPr>
                <w:kern w:val="2"/>
                <w:sz w:val="24"/>
                <w:szCs w:val="24"/>
              </w:rPr>
              <w:t>2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7D220C" w:rsidRPr="0083357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7D220C" w:rsidRDefault="007D220C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7D220C" w:rsidRPr="0083357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бюджет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7D220C" w:rsidRDefault="007D220C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7D220C" w:rsidRPr="00E46666" w:rsidRDefault="007D220C" w:rsidP="003A4072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4505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3218" w:type="dxa"/>
          </w:tcPr>
          <w:p w:rsidR="007D220C" w:rsidRDefault="007D220C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7D220C" w:rsidRPr="0083357C" w:rsidRDefault="007D220C" w:rsidP="003A407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4505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7D220C" w:rsidRPr="00E46666" w:rsidRDefault="007D220C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5171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218" w:type="dxa"/>
          </w:tcPr>
          <w:p w:rsidR="007D220C" w:rsidRPr="0083357C" w:rsidRDefault="007D220C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5171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7D220C" w:rsidRPr="00E46666" w:rsidRDefault="007D220C" w:rsidP="00EA61CC">
            <w:pPr>
              <w:rPr>
                <w:lang w:val="en-US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3966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3218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  <w:lang w:val="en-US"/>
              </w:rPr>
              <w:t>3966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7D220C" w:rsidRPr="00E46666" w:rsidRDefault="007D220C" w:rsidP="00EA61CC">
            <w:pPr>
              <w:rPr>
                <w:lang w:val="en-US"/>
              </w:rPr>
            </w:pPr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3828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3828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tr w:rsidR="007D220C" w:rsidRPr="005F6AEA" w:rsidTr="00EA61CC">
        <w:tc>
          <w:tcPr>
            <w:tcW w:w="2671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7D220C" w:rsidRPr="0083357C" w:rsidRDefault="007D220C" w:rsidP="00EA61C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4890,0</w:t>
            </w:r>
          </w:p>
        </w:tc>
        <w:tc>
          <w:tcPr>
            <w:tcW w:w="3218" w:type="dxa"/>
          </w:tcPr>
          <w:p w:rsidR="007D220C" w:rsidRPr="0083357C" w:rsidRDefault="007D220C" w:rsidP="00EA61CC">
            <w:r>
              <w:rPr>
                <w:kern w:val="2"/>
                <w:sz w:val="24"/>
                <w:szCs w:val="24"/>
              </w:rPr>
              <w:t xml:space="preserve">    4890,0                        0,0</w:t>
            </w:r>
          </w:p>
        </w:tc>
      </w:tr>
      <w:bookmarkEnd w:id="3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EA61CC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4E1B">
        <w:rPr>
          <w:kern w:val="2"/>
          <w:sz w:val="18"/>
          <w:szCs w:val="18"/>
        </w:rPr>
        <w:t>Приложение№3</w:t>
      </w:r>
      <w:r>
        <w:rPr>
          <w:kern w:val="2"/>
          <w:sz w:val="18"/>
          <w:szCs w:val="18"/>
        </w:rPr>
        <w:t xml:space="preserve">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</w:t>
      </w:r>
      <w:r>
        <w:rPr>
          <w:kern w:val="2"/>
          <w:sz w:val="18"/>
          <w:szCs w:val="18"/>
        </w:rPr>
        <w:t xml:space="preserve"> </w:t>
      </w:r>
      <w:r w:rsidRPr="00BF4E1B">
        <w:rPr>
          <w:kern w:val="2"/>
          <w:sz w:val="18"/>
          <w:szCs w:val="18"/>
        </w:rPr>
        <w:t>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78"/>
        <w:gridCol w:w="1196"/>
        <w:gridCol w:w="323"/>
        <w:gridCol w:w="405"/>
        <w:gridCol w:w="671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7D220C" w:rsidRPr="00604DE2" w:rsidTr="008515E1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8515E1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6591.2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5171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6591.2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5171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6591.2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5171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6591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5171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7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58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9868,8</w:t>
            </w: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4516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3853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3715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05C97" w:rsidRDefault="007D220C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5985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85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105,8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604D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5</w:t>
            </w:r>
            <w:r w:rsidRPr="00604D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305C97" w:rsidRDefault="007D220C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37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6,9</w:t>
            </w:r>
          </w:p>
        </w:tc>
        <w:tc>
          <w:tcPr>
            <w:tcW w:w="758" w:type="dxa"/>
          </w:tcPr>
          <w:p w:rsidR="007D220C" w:rsidRPr="00305C97" w:rsidRDefault="007D220C" w:rsidP="00EA61C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8515E1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05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6" w:anchor="sub_223" w:history="1">
              <w:r w:rsidRPr="00604DE2">
                <w:rPr>
                  <w:kern w:val="2"/>
                  <w:sz w:val="22"/>
                  <w:szCs w:val="22"/>
                </w:rPr>
                <w:t>Основное мероприятие 2</w:t>
              </w:r>
            </w:hyperlink>
            <w:r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7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3.2. Планирование 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8515E1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РзПр–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4"/>
    </w:p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8D2769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604DE2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604DE2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для </w:t>
      </w:r>
    </w:p>
    <w:p w:rsidR="007D220C" w:rsidRPr="00BF4E1B" w:rsidRDefault="007D220C" w:rsidP="008D2769">
      <w:pPr>
        <w:jc w:val="center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</w:t>
      </w:r>
      <w:r>
        <w:rPr>
          <w:kern w:val="2"/>
          <w:sz w:val="18"/>
          <w:szCs w:val="18"/>
        </w:rPr>
        <w:t xml:space="preserve"> </w:t>
      </w:r>
      <w:r w:rsidRPr="00BF4E1B">
        <w:rPr>
          <w:kern w:val="2"/>
          <w:sz w:val="18"/>
          <w:szCs w:val="18"/>
        </w:rPr>
        <w:t>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поселения«Управление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6591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5171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6591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5171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6591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5171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6591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5171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7</w:t>
            </w:r>
          </w:p>
        </w:tc>
        <w:tc>
          <w:tcPr>
            <w:tcW w:w="86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3966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</w:tcPr>
          <w:p w:rsidR="007D220C" w:rsidRPr="00E46666" w:rsidRDefault="007D220C" w:rsidP="00F64C9C">
            <w:pPr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3828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2</w:t>
            </w:r>
          </w:p>
        </w:tc>
        <w:tc>
          <w:tcPr>
            <w:tcW w:w="859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60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7D220C" w:rsidRDefault="007D220C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1F"/>
    <w:rsid w:val="00010CDC"/>
    <w:rsid w:val="00024ADD"/>
    <w:rsid w:val="000F1639"/>
    <w:rsid w:val="001217C2"/>
    <w:rsid w:val="001B360A"/>
    <w:rsid w:val="00305C97"/>
    <w:rsid w:val="00326B33"/>
    <w:rsid w:val="003A4072"/>
    <w:rsid w:val="003E0388"/>
    <w:rsid w:val="004918D8"/>
    <w:rsid w:val="005066C8"/>
    <w:rsid w:val="005169E3"/>
    <w:rsid w:val="005202A5"/>
    <w:rsid w:val="005A019D"/>
    <w:rsid w:val="005A716A"/>
    <w:rsid w:val="005B0BFF"/>
    <w:rsid w:val="005C1637"/>
    <w:rsid w:val="005F6AEA"/>
    <w:rsid w:val="00604DE2"/>
    <w:rsid w:val="006648F3"/>
    <w:rsid w:val="006D23DF"/>
    <w:rsid w:val="007A59CB"/>
    <w:rsid w:val="007B253A"/>
    <w:rsid w:val="007D220C"/>
    <w:rsid w:val="008308E8"/>
    <w:rsid w:val="0083357C"/>
    <w:rsid w:val="00834EE1"/>
    <w:rsid w:val="008515E1"/>
    <w:rsid w:val="00860963"/>
    <w:rsid w:val="008C0C5D"/>
    <w:rsid w:val="008D2769"/>
    <w:rsid w:val="008F6D38"/>
    <w:rsid w:val="009330C8"/>
    <w:rsid w:val="00946B12"/>
    <w:rsid w:val="00960376"/>
    <w:rsid w:val="00986DF0"/>
    <w:rsid w:val="009A400C"/>
    <w:rsid w:val="009D3448"/>
    <w:rsid w:val="009E6E0F"/>
    <w:rsid w:val="00A01FE0"/>
    <w:rsid w:val="00A734E6"/>
    <w:rsid w:val="00A84EA1"/>
    <w:rsid w:val="00AE5CB5"/>
    <w:rsid w:val="00BB3151"/>
    <w:rsid w:val="00BD21A7"/>
    <w:rsid w:val="00BE26CB"/>
    <w:rsid w:val="00BF4E1B"/>
    <w:rsid w:val="00C11ADE"/>
    <w:rsid w:val="00C54551"/>
    <w:rsid w:val="00C6095F"/>
    <w:rsid w:val="00CB766C"/>
    <w:rsid w:val="00CC7F52"/>
    <w:rsid w:val="00D2641B"/>
    <w:rsid w:val="00DD636C"/>
    <w:rsid w:val="00DE4C02"/>
    <w:rsid w:val="00E46666"/>
    <w:rsid w:val="00E66D13"/>
    <w:rsid w:val="00E8341F"/>
    <w:rsid w:val="00EA61CC"/>
    <w:rsid w:val="00ED5BBA"/>
    <w:rsid w:val="00EF29E7"/>
    <w:rsid w:val="00F64C9C"/>
    <w:rsid w:val="00FE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6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B360A"/>
    <w:rPr>
      <w:rFonts w:ascii="Cambria" w:hAnsi="Cambria"/>
      <w:sz w:val="22"/>
    </w:rPr>
  </w:style>
  <w:style w:type="character" w:customStyle="1" w:styleId="NoSpacingChar">
    <w:name w:val="No Spacing Char"/>
    <w:link w:val="NoSpacing"/>
    <w:uiPriority w:val="99"/>
    <w:locked/>
    <w:rsid w:val="00860963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860963"/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ED5BBA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5BBA"/>
    <w:rPr>
      <w:rFonts w:cs="Times New Roman"/>
      <w:sz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D5BBA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Normal"/>
    <w:uiPriority w:val="99"/>
    <w:rsid w:val="00ED5BBA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5BBA"/>
    <w:rPr>
      <w:rFonts w:cs="Times New Roman"/>
      <w:lang w:eastAsia="ru-RU"/>
    </w:rPr>
  </w:style>
  <w:style w:type="paragraph" w:styleId="Header">
    <w:name w:val="header"/>
    <w:basedOn w:val="Normal"/>
    <w:link w:val="HeaderChar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5BBA"/>
    <w:rPr>
      <w:rFonts w:cs="Times New Roman"/>
      <w:lang w:eastAsia="ru-RU"/>
    </w:rPr>
  </w:style>
  <w:style w:type="character" w:styleId="PageNumber">
    <w:name w:val="page number"/>
    <w:basedOn w:val="DefaultParagraphFont"/>
    <w:uiPriority w:val="99"/>
    <w:rsid w:val="00ED5BBA"/>
    <w:rPr>
      <w:rFonts w:cs="Times New Roman"/>
    </w:rPr>
  </w:style>
  <w:style w:type="character" w:styleId="Hyperlink">
    <w:name w:val="Hyperlink"/>
    <w:basedOn w:val="DefaultParagraphFont"/>
    <w:uiPriority w:val="99"/>
    <w:rsid w:val="00ED5BB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D5BBA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0">
    <w:name w:val="то что надо Знак"/>
    <w:link w:val="a1"/>
    <w:uiPriority w:val="99"/>
    <w:locked/>
    <w:rsid w:val="00ED5BBA"/>
    <w:rPr>
      <w:sz w:val="24"/>
    </w:rPr>
  </w:style>
  <w:style w:type="paragraph" w:customStyle="1" w:styleId="a1">
    <w:name w:val="то что надо"/>
    <w:basedOn w:val="a2"/>
    <w:link w:val="a0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3">
    <w:name w:val="Нормальный (таблица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Абзац списка1"/>
    <w:basedOn w:val="Normal"/>
    <w:uiPriority w:val="99"/>
    <w:rsid w:val="00ED5BBA"/>
    <w:pPr>
      <w:ind w:left="720"/>
      <w:contextualSpacing/>
    </w:pPr>
  </w:style>
  <w:style w:type="character" w:customStyle="1" w:styleId="31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0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4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ED5BBA"/>
    <w:pPr>
      <w:ind w:left="720"/>
      <w:contextualSpacing/>
    </w:pPr>
  </w:style>
  <w:style w:type="character" w:customStyle="1" w:styleId="a5">
    <w:name w:val="Цветовое выделение"/>
    <w:uiPriority w:val="99"/>
    <w:rsid w:val="00ED5BBA"/>
    <w:rPr>
      <w:b/>
      <w:color w:val="26282F"/>
    </w:rPr>
  </w:style>
  <w:style w:type="character" w:customStyle="1" w:styleId="a6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7">
    <w:name w:val="Внимание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8">
    <w:name w:val="Внимание: криминал!!"/>
    <w:basedOn w:val="a7"/>
    <w:next w:val="Normal"/>
    <w:uiPriority w:val="99"/>
    <w:rsid w:val="00ED5BBA"/>
  </w:style>
  <w:style w:type="paragraph" w:customStyle="1" w:styleId="a9">
    <w:name w:val="Внимание: недобросовестность!"/>
    <w:basedOn w:val="a7"/>
    <w:next w:val="Normal"/>
    <w:uiPriority w:val="99"/>
    <w:rsid w:val="00ED5BBA"/>
  </w:style>
  <w:style w:type="character" w:customStyle="1" w:styleId="aa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b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c">
    <w:name w:val="Дочерний элемент списка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d">
    <w:name w:val="Основное меню (преемственное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d"/>
    <w:next w:val="Normal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Heading1"/>
    <w:next w:val="Normal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2">
    <w:name w:val="Заголовок статьи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4">
    <w:name w:val="Заголовок ЭР (левое окно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Normal"/>
    <w:uiPriority w:val="99"/>
    <w:rsid w:val="00ED5BBA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Normal"/>
    <w:uiPriority w:val="99"/>
    <w:rsid w:val="00ED5BBA"/>
    <w:rPr>
      <w:u w:val="single"/>
    </w:rPr>
  </w:style>
  <w:style w:type="paragraph" w:customStyle="1" w:styleId="af7">
    <w:name w:val="Текст информации об изменениях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Normal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Normal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Normal"/>
    <w:uiPriority w:val="99"/>
    <w:rsid w:val="00ED5BBA"/>
    <w:rPr>
      <w:i/>
      <w:iCs/>
    </w:rPr>
  </w:style>
  <w:style w:type="paragraph" w:customStyle="1" w:styleId="afc">
    <w:name w:val="Текст (лев. подпись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Normal"/>
    <w:uiPriority w:val="99"/>
    <w:rsid w:val="00ED5BBA"/>
    <w:rPr>
      <w:sz w:val="14"/>
      <w:szCs w:val="14"/>
    </w:rPr>
  </w:style>
  <w:style w:type="paragraph" w:customStyle="1" w:styleId="afe">
    <w:name w:val="Текст (прав. подпись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Normal"/>
    <w:uiPriority w:val="99"/>
    <w:rsid w:val="00ED5BBA"/>
    <w:rPr>
      <w:sz w:val="14"/>
      <w:szCs w:val="14"/>
    </w:rPr>
  </w:style>
  <w:style w:type="paragraph" w:customStyle="1" w:styleId="aff0">
    <w:name w:val="Комментарий пользователя"/>
    <w:basedOn w:val="afa"/>
    <w:next w:val="Normal"/>
    <w:uiPriority w:val="99"/>
    <w:rsid w:val="00ED5BB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Normal"/>
    <w:uiPriority w:val="99"/>
    <w:rsid w:val="00ED5BBA"/>
  </w:style>
  <w:style w:type="paragraph" w:customStyle="1" w:styleId="aff2">
    <w:name w:val="Моноширинный"/>
    <w:basedOn w:val="Normal"/>
    <w:next w:val="Normal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Normal"/>
    <w:uiPriority w:val="99"/>
    <w:rsid w:val="00ED5BBA"/>
    <w:pPr>
      <w:ind w:firstLine="118"/>
    </w:pPr>
  </w:style>
  <w:style w:type="paragraph" w:customStyle="1" w:styleId="aff6">
    <w:name w:val="Таблицы (моноширинный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7">
    <w:name w:val="Оглавление"/>
    <w:basedOn w:val="aff6"/>
    <w:next w:val="Normal"/>
    <w:uiPriority w:val="99"/>
    <w:rsid w:val="00ED5BBA"/>
    <w:pPr>
      <w:ind w:left="140"/>
    </w:pPr>
  </w:style>
  <w:style w:type="character" w:customStyle="1" w:styleId="aff8">
    <w:name w:val="Опечатки"/>
    <w:uiPriority w:val="99"/>
    <w:rsid w:val="00ED5BBA"/>
    <w:rPr>
      <w:color w:val="FF0000"/>
    </w:rPr>
  </w:style>
  <w:style w:type="paragraph" w:customStyle="1" w:styleId="aff9">
    <w:name w:val="Переменная часть"/>
    <w:basedOn w:val="ad"/>
    <w:next w:val="Normal"/>
    <w:uiPriority w:val="99"/>
    <w:rsid w:val="00ED5BBA"/>
    <w:rPr>
      <w:sz w:val="18"/>
      <w:szCs w:val="18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7"/>
    <w:next w:val="Normal"/>
    <w:uiPriority w:val="99"/>
    <w:rsid w:val="00ED5BBA"/>
    <w:rPr>
      <w:b/>
      <w:bCs/>
    </w:rPr>
  </w:style>
  <w:style w:type="paragraph" w:customStyle="1" w:styleId="affc">
    <w:name w:val="Подчёркнуный текст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Постоянная часть"/>
    <w:basedOn w:val="ad"/>
    <w:next w:val="Normal"/>
    <w:uiPriority w:val="99"/>
    <w:rsid w:val="00ED5BBA"/>
    <w:rPr>
      <w:sz w:val="20"/>
      <w:szCs w:val="20"/>
    </w:rPr>
  </w:style>
  <w:style w:type="paragraph" w:customStyle="1" w:styleId="affe">
    <w:name w:val="Пример."/>
    <w:basedOn w:val="a7"/>
    <w:next w:val="Normal"/>
    <w:uiPriority w:val="99"/>
    <w:rsid w:val="00ED5BBA"/>
  </w:style>
  <w:style w:type="paragraph" w:customStyle="1" w:styleId="afff">
    <w:name w:val="Примечание."/>
    <w:basedOn w:val="a7"/>
    <w:next w:val="Normal"/>
    <w:uiPriority w:val="99"/>
    <w:rsid w:val="00ED5BBA"/>
  </w:style>
  <w:style w:type="character" w:customStyle="1" w:styleId="afff0">
    <w:name w:val="Продолжение ссылки"/>
    <w:uiPriority w:val="99"/>
    <w:rsid w:val="00ED5BBA"/>
    <w:rPr>
      <w:b/>
      <w:color w:val="106BBE"/>
    </w:rPr>
  </w:style>
  <w:style w:type="paragraph" w:customStyle="1" w:styleId="afff1">
    <w:name w:val="Словарная статья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Сравнение редакций"/>
    <w:uiPriority w:val="99"/>
    <w:rsid w:val="00ED5BBA"/>
    <w:rPr>
      <w:b/>
      <w:color w:val="26282F"/>
    </w:rPr>
  </w:style>
  <w:style w:type="character" w:customStyle="1" w:styleId="afff3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4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Текст в таблице"/>
    <w:basedOn w:val="a3"/>
    <w:next w:val="Normal"/>
    <w:uiPriority w:val="99"/>
    <w:rsid w:val="00ED5BBA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8">
    <w:name w:val="Технический комментарий"/>
    <w:basedOn w:val="Normal"/>
    <w:next w:val="Normal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9">
    <w:name w:val="Утратил силу"/>
    <w:uiPriority w:val="99"/>
    <w:rsid w:val="00ED5BBA"/>
    <w:rPr>
      <w:b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b">
    <w:name w:val="Центрированный (таблица)"/>
    <w:basedOn w:val="a3"/>
    <w:next w:val="Normal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VRIL~1\AppData\Local\Temp\2222079-112732079-112864836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12</Pages>
  <Words>2012</Words>
  <Characters>11472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13</cp:revision>
  <dcterms:created xsi:type="dcterms:W3CDTF">2019-01-23T11:33:00Z</dcterms:created>
  <dcterms:modified xsi:type="dcterms:W3CDTF">2019-12-30T20:29:00Z</dcterms:modified>
</cp:coreProperties>
</file>