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Default="008352F8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 w:rsidRPr="0063098F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0.4pt;visibility:visible">
            <v:imagedata r:id="rId6" o:title=""/>
          </v:shape>
        </w:pic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352F8" w:rsidRDefault="008352F8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2F8" w:rsidRPr="00EC2194" w:rsidRDefault="008352F8" w:rsidP="00486CA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с. Большое Ремонтное                                      № 1</w:t>
      </w:r>
      <w:r>
        <w:rPr>
          <w:rFonts w:ascii="Times New Roman" w:hAnsi="Times New Roman"/>
          <w:sz w:val="24"/>
          <w:szCs w:val="24"/>
          <w:lang w:val="en-US"/>
        </w:rPr>
        <w:t>27</w:t>
      </w: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4"/>
      </w:tblGrid>
      <w:tr w:rsidR="008352F8" w:rsidRPr="0063098F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Калининского сельского поселения 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6309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3098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Pr="00EC219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3098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8352F8" w:rsidRPr="0063098F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2F8" w:rsidRPr="000F7382" w:rsidRDefault="008352F8" w:rsidP="000F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         В целях выполнения постановления Администрации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0F73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44</w:t>
      </w:r>
      <w:r w:rsidRPr="000F7382">
        <w:rPr>
          <w:rFonts w:ascii="Times New Roman" w:hAnsi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ское сельское поселение»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F8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F7382">
        <w:rPr>
          <w:rFonts w:ascii="Times New Roman" w:hAnsi="Times New Roman"/>
          <w:sz w:val="24"/>
          <w:szCs w:val="24"/>
        </w:rPr>
        <w:t xml:space="preserve">     1. Утвердить план реализации муниципальной программы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F7382">
        <w:rPr>
          <w:rFonts w:ascii="Times New Roman" w:hAnsi="Times New Roman"/>
          <w:bCs/>
          <w:sz w:val="24"/>
          <w:szCs w:val="24"/>
        </w:rPr>
        <w:t>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/>
          <w:sz w:val="24"/>
          <w:szCs w:val="24"/>
        </w:rPr>
        <w:t xml:space="preserve"> на 20</w:t>
      </w:r>
      <w:r w:rsidRPr="00EC2194">
        <w:rPr>
          <w:rFonts w:ascii="Times New Roman" w:hAnsi="Times New Roman"/>
          <w:sz w:val="24"/>
          <w:szCs w:val="24"/>
        </w:rPr>
        <w:t>20</w:t>
      </w:r>
      <w:r w:rsidRPr="000F7382">
        <w:rPr>
          <w:rFonts w:ascii="Times New Roman" w:hAnsi="Times New Roman"/>
          <w:sz w:val="24"/>
          <w:szCs w:val="24"/>
        </w:rPr>
        <w:t xml:space="preserve"> год согласно приложению 1. </w:t>
      </w:r>
    </w:p>
    <w:p w:rsidR="008352F8" w:rsidRPr="000F7382" w:rsidRDefault="008352F8" w:rsidP="00EC2194">
      <w:pPr>
        <w:jc w:val="both"/>
        <w:rPr>
          <w:rFonts w:ascii="Times New Roman" w:hAnsi="Times New Roman"/>
          <w:sz w:val="24"/>
          <w:szCs w:val="24"/>
        </w:rPr>
      </w:pPr>
      <w:r w:rsidRPr="00EC2194">
        <w:rPr>
          <w:rFonts w:ascii="Times New Roman" w:hAnsi="Times New Roman"/>
          <w:sz w:val="24"/>
          <w:szCs w:val="24"/>
        </w:rPr>
        <w:t xml:space="preserve">     2.</w:t>
      </w:r>
      <w:r w:rsidRPr="00EC2194">
        <w:rPr>
          <w:bCs/>
          <w:sz w:val="24"/>
          <w:szCs w:val="24"/>
        </w:rPr>
        <w:t xml:space="preserve"> </w:t>
      </w:r>
      <w:r w:rsidRPr="00EC2194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r w:rsidRPr="000F7382">
        <w:rPr>
          <w:rFonts w:ascii="Times New Roman" w:hAnsi="Times New Roman"/>
          <w:sz w:val="24"/>
          <w:szCs w:val="24"/>
        </w:rPr>
        <w:t xml:space="preserve">     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0F7382">
        <w:rPr>
          <w:rFonts w:ascii="Times New Roman" w:hAnsi="Times New Roman"/>
          <w:sz w:val="24"/>
          <w:szCs w:val="24"/>
        </w:rPr>
        <w:t>.  Контроль за исполнением данного постановления оставляю за собой</w:t>
      </w: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 xml:space="preserve">            Глава Администрации</w:t>
      </w:r>
    </w:p>
    <w:p w:rsidR="008352F8" w:rsidRPr="000F7382" w:rsidRDefault="008352F8" w:rsidP="000F73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</w:t>
      </w:r>
      <w:r>
        <w:rPr>
          <w:rFonts w:ascii="Times New Roman" w:hAnsi="Times New Roman"/>
          <w:b/>
          <w:sz w:val="24"/>
          <w:szCs w:val="24"/>
        </w:rPr>
        <w:t>Г</w:t>
      </w:r>
      <w:r w:rsidRPr="000F73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Н</w:t>
      </w:r>
      <w:r w:rsidRPr="000F738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Мазирка</w:t>
      </w:r>
    </w:p>
    <w:p w:rsidR="008352F8" w:rsidRPr="003E696D" w:rsidRDefault="008352F8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8352F8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8352F8" w:rsidRPr="004F149E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  <w:sectPr w:rsidR="008352F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352F8" w:rsidRPr="007F4F86" w:rsidRDefault="008352F8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Приложение № 1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к постановлению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Администрации К</w:t>
      </w:r>
      <w:r>
        <w:rPr>
          <w:rFonts w:ascii="Times New Roman" w:hAnsi="Times New Roman"/>
          <w:sz w:val="20"/>
          <w:szCs w:val="20"/>
        </w:rPr>
        <w:t>алинин</w:t>
      </w:r>
      <w:r w:rsidRPr="007F4F86">
        <w:rPr>
          <w:rFonts w:ascii="Times New Roman" w:hAnsi="Times New Roman"/>
          <w:sz w:val="20"/>
          <w:szCs w:val="20"/>
        </w:rPr>
        <w:t>ского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сельского поселения</w:t>
      </w:r>
    </w:p>
    <w:p w:rsidR="008352F8" w:rsidRPr="00EC2194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7F4F86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  <w:lang w:val="en-US"/>
        </w:rPr>
        <w:t>6</w:t>
      </w:r>
      <w:r w:rsidRPr="007F4F86">
        <w:rPr>
          <w:rFonts w:ascii="Times New Roman" w:hAnsi="Times New Roman"/>
          <w:sz w:val="20"/>
          <w:szCs w:val="20"/>
        </w:rPr>
        <w:t>.12.201</w:t>
      </w:r>
      <w:r>
        <w:rPr>
          <w:rFonts w:ascii="Times New Roman" w:hAnsi="Times New Roman"/>
          <w:sz w:val="20"/>
          <w:szCs w:val="20"/>
          <w:lang w:val="en-US"/>
        </w:rPr>
        <w:t>9</w:t>
      </w:r>
      <w:r w:rsidRPr="007F4F86">
        <w:rPr>
          <w:rFonts w:ascii="Times New Roman" w:hAnsi="Times New Roman"/>
          <w:sz w:val="20"/>
          <w:szCs w:val="20"/>
        </w:rPr>
        <w:t xml:space="preserve"> № 1</w:t>
      </w:r>
      <w:r>
        <w:rPr>
          <w:rFonts w:ascii="Times New Roman" w:hAnsi="Times New Roman"/>
          <w:sz w:val="20"/>
          <w:szCs w:val="20"/>
          <w:lang w:val="en-US"/>
        </w:rPr>
        <w:t>27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ПЛАН РЕАЛИЗАЦИИ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/>
          <w:bCs/>
          <w:sz w:val="24"/>
          <w:szCs w:val="24"/>
        </w:rPr>
        <w:t xml:space="preserve"> 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/>
          <w:sz w:val="24"/>
          <w:szCs w:val="24"/>
        </w:rPr>
        <w:t>» на 20</w:t>
      </w:r>
      <w:r w:rsidRPr="00EC2194">
        <w:rPr>
          <w:rFonts w:ascii="Times New Roman" w:hAnsi="Times New Roman"/>
          <w:sz w:val="24"/>
          <w:szCs w:val="24"/>
        </w:rPr>
        <w:t>20</w:t>
      </w:r>
      <w:r w:rsidRPr="003272FC">
        <w:rPr>
          <w:rFonts w:ascii="Times New Roman" w:hAnsi="Times New Roman"/>
          <w:sz w:val="24"/>
          <w:szCs w:val="24"/>
        </w:rPr>
        <w:t xml:space="preserve"> год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8352F8" w:rsidRPr="0063098F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352F8" w:rsidRPr="0063098F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поселе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феде-раль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област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муници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63098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8352F8" w:rsidRPr="0063098F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352F8" w:rsidRPr="003272FC" w:rsidRDefault="008352F8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352F8" w:rsidRPr="003272FC" w:rsidRDefault="008352F8" w:rsidP="00283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8352F8" w:rsidRPr="0063098F" w:rsidRDefault="008352F8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8352F8" w:rsidRPr="003272FC" w:rsidRDefault="008352F8" w:rsidP="006D3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Мирная Е.В.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8352F8" w:rsidRPr="00EC2194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8352F8" w:rsidRPr="003272FC" w:rsidRDefault="008352F8" w:rsidP="006D3E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352F8" w:rsidRPr="003272FC" w:rsidRDefault="008352F8" w:rsidP="006D3E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150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EC2194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352F8" w:rsidRPr="0063098F" w:rsidTr="00847E2F">
        <w:trPr>
          <w:trHeight w:val="582"/>
          <w:tblCellSpacing w:w="5" w:type="nil"/>
        </w:trPr>
        <w:tc>
          <w:tcPr>
            <w:tcW w:w="569" w:type="dxa"/>
          </w:tcPr>
          <w:p w:rsidR="008352F8" w:rsidRPr="003272FC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516D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6" w:type="dxa"/>
          </w:tcPr>
          <w:p w:rsidR="008352F8" w:rsidRPr="003272FC" w:rsidRDefault="008352F8" w:rsidP="00516D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3272FC">
          <w:rPr>
            <w:rFonts w:ascii="Times New Roman" w:hAnsi="Times New Roman"/>
            <w:sz w:val="24"/>
            <w:szCs w:val="24"/>
          </w:rPr>
          <w:t>&lt;1&gt;</w:t>
        </w:r>
      </w:hyperlink>
      <w:r w:rsidRPr="003272FC">
        <w:rPr>
          <w:rFonts w:ascii="Times New Roman" w:hAnsi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3272FC">
          <w:rPr>
            <w:rFonts w:ascii="Times New Roman" w:hAnsi="Times New Roman"/>
            <w:sz w:val="24"/>
            <w:szCs w:val="24"/>
          </w:rPr>
          <w:t>&lt;3&gt;</w:t>
        </w:r>
      </w:hyperlink>
      <w:r w:rsidRPr="003272FC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Pr="003272FC">
          <w:rPr>
            <w:rFonts w:ascii="Times New Roman" w:hAnsi="Times New Roman"/>
            <w:sz w:val="24"/>
            <w:szCs w:val="24"/>
          </w:rPr>
          <w:t>&lt;4&gt;</w:t>
        </w:r>
      </w:hyperlink>
      <w:r w:rsidRPr="003272FC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352F8" w:rsidRPr="003272FC" w:rsidRDefault="008352F8" w:rsidP="00327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6D2873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0064FB" w:rsidRDefault="008352F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873">
        <w:rPr>
          <w:rFonts w:ascii="Times New Roman" w:hAnsi="Times New Roman"/>
          <w:sz w:val="24"/>
          <w:szCs w:val="24"/>
        </w:rPr>
        <w:tab/>
      </w:r>
    </w:p>
    <w:p w:rsidR="008352F8" w:rsidRPr="00815CE2" w:rsidRDefault="008352F8" w:rsidP="0086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8352F8" w:rsidRPr="00815CE2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F8" w:rsidRDefault="008352F8">
      <w:pPr>
        <w:spacing w:after="0" w:line="240" w:lineRule="auto"/>
      </w:pPr>
      <w:r>
        <w:separator/>
      </w:r>
    </w:p>
  </w:endnote>
  <w:endnote w:type="continuationSeparator" w:id="0">
    <w:p w:rsidR="008352F8" w:rsidRDefault="0083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F8" w:rsidRDefault="008352F8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8352F8" w:rsidRDefault="00835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F8" w:rsidRDefault="008352F8">
      <w:pPr>
        <w:spacing w:after="0" w:line="240" w:lineRule="auto"/>
      </w:pPr>
      <w:r>
        <w:separator/>
      </w:r>
    </w:p>
  </w:footnote>
  <w:footnote w:type="continuationSeparator" w:id="0">
    <w:p w:rsidR="008352F8" w:rsidRDefault="0083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71D"/>
    <w:rsid w:val="000064FB"/>
    <w:rsid w:val="000210A2"/>
    <w:rsid w:val="000423BC"/>
    <w:rsid w:val="00061C54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562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72FC"/>
    <w:rsid w:val="003527E6"/>
    <w:rsid w:val="003669B3"/>
    <w:rsid w:val="0039309B"/>
    <w:rsid w:val="003E1CC3"/>
    <w:rsid w:val="003E696D"/>
    <w:rsid w:val="003E7D26"/>
    <w:rsid w:val="004152F4"/>
    <w:rsid w:val="00437917"/>
    <w:rsid w:val="00445580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3098F"/>
    <w:rsid w:val="00663CFD"/>
    <w:rsid w:val="0066775C"/>
    <w:rsid w:val="006A0CB7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352F8"/>
    <w:rsid w:val="00836BDD"/>
    <w:rsid w:val="00847DBE"/>
    <w:rsid w:val="00847E2F"/>
    <w:rsid w:val="00865681"/>
    <w:rsid w:val="00876EF3"/>
    <w:rsid w:val="0088075B"/>
    <w:rsid w:val="0088505A"/>
    <w:rsid w:val="008E36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CE1"/>
    <w:rsid w:val="009E1966"/>
    <w:rsid w:val="00A266DB"/>
    <w:rsid w:val="00A65D60"/>
    <w:rsid w:val="00A7572E"/>
    <w:rsid w:val="00A86BC8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A1E6C"/>
    <w:rsid w:val="00EB516D"/>
    <w:rsid w:val="00EC2194"/>
    <w:rsid w:val="00EC2513"/>
    <w:rsid w:val="00ED793C"/>
    <w:rsid w:val="00F12BC6"/>
    <w:rsid w:val="00F418A3"/>
    <w:rsid w:val="00F46018"/>
    <w:rsid w:val="00F651DF"/>
    <w:rsid w:val="00FA606A"/>
    <w:rsid w:val="00FB7E5F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6E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411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A411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F46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601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NormalWeb">
    <w:name w:val="Normal (Web)"/>
    <w:basedOn w:val="Normal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99"/>
    <w:locked/>
    <w:rsid w:val="00F46018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F46018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F4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018"/>
    <w:rPr>
      <w:rFonts w:ascii="Calibri" w:eastAsia="Times New Roman" w:hAnsi="Calibri" w:cs="Times New Roman"/>
    </w:rPr>
  </w:style>
  <w:style w:type="character" w:customStyle="1" w:styleId="a">
    <w:name w:val="то что надо Знак"/>
    <w:link w:val="a0"/>
    <w:uiPriority w:val="99"/>
    <w:locked/>
    <w:rsid w:val="00F46018"/>
    <w:rPr>
      <w:sz w:val="24"/>
    </w:rPr>
  </w:style>
  <w:style w:type="paragraph" w:customStyle="1" w:styleId="a0">
    <w:name w:val="то что надо"/>
    <w:basedOn w:val="Normal"/>
    <w:link w:val="a"/>
    <w:uiPriority w:val="99"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E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47DBE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7A4113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table" w:styleId="TableGrid">
    <w:name w:val="Table Grid"/>
    <w:basedOn w:val="TableNormal"/>
    <w:uiPriority w:val="99"/>
    <w:rsid w:val="00D70D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ostan">
    <w:name w:val="Postan"/>
    <w:basedOn w:val="Normal"/>
    <w:uiPriority w:val="99"/>
    <w:rsid w:val="00486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2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63C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4</Pages>
  <Words>498</Words>
  <Characters>2841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Светлана</cp:lastModifiedBy>
  <cp:revision>102</cp:revision>
  <cp:lastPrinted>2018-12-29T12:18:00Z</cp:lastPrinted>
  <dcterms:created xsi:type="dcterms:W3CDTF">2018-10-11T08:38:00Z</dcterms:created>
  <dcterms:modified xsi:type="dcterms:W3CDTF">2019-12-30T21:37:00Z</dcterms:modified>
</cp:coreProperties>
</file>