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EA" w:rsidRDefault="007B73EA" w:rsidP="00D11155">
      <w:pPr>
        <w:rPr>
          <w:sz w:val="28"/>
          <w:szCs w:val="28"/>
        </w:rPr>
      </w:pPr>
    </w:p>
    <w:p w:rsidR="007B73EA" w:rsidRDefault="007B73EA" w:rsidP="00D11155">
      <w:pPr>
        <w:pStyle w:val="Postan"/>
        <w:rPr>
          <w:bCs/>
          <w:color w:val="0000FF"/>
          <w:spacing w:val="40"/>
          <w:sz w:val="24"/>
          <w:szCs w:val="24"/>
        </w:rPr>
      </w:pPr>
    </w:p>
    <w:p w:rsidR="007B73EA" w:rsidRDefault="007B73EA" w:rsidP="004306EB">
      <w:pPr>
        <w:pStyle w:val="Postan"/>
        <w:tabs>
          <w:tab w:val="left" w:pos="3402"/>
        </w:tabs>
        <w:rPr>
          <w:noProof/>
          <w:szCs w:val="28"/>
        </w:rPr>
      </w:pPr>
      <w:r w:rsidRPr="007318EB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8pt;height:80.4pt;visibility:visible">
            <v:imagedata r:id="rId7" o:title=""/>
          </v:shape>
        </w:pict>
      </w:r>
    </w:p>
    <w:p w:rsidR="007B73EA" w:rsidRDefault="007B73EA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7B73EA" w:rsidRDefault="007B73EA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РЕМОНТНЕНСКИЙ РАЙОН</w:t>
      </w:r>
    </w:p>
    <w:p w:rsidR="007B73EA" w:rsidRDefault="007B73EA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B73EA" w:rsidRDefault="007B73EA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«КАЛИНИНСКОЕ СЕЛЬСКОЕ ПОСЕЛЕНИЕ»</w:t>
      </w:r>
    </w:p>
    <w:p w:rsidR="007B73EA" w:rsidRDefault="007B73EA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КАЛИНИНСКОГО  СЕЛЬСКОГО  ПОСЕЛЕНИЯ</w:t>
      </w:r>
    </w:p>
    <w:p w:rsidR="007B73EA" w:rsidRDefault="007B73EA" w:rsidP="004306EB">
      <w:pPr>
        <w:jc w:val="center"/>
        <w:rPr>
          <w:sz w:val="28"/>
          <w:szCs w:val="28"/>
        </w:rPr>
      </w:pPr>
    </w:p>
    <w:p w:rsidR="007B73EA" w:rsidRDefault="007B73EA" w:rsidP="004306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73EA" w:rsidRDefault="007B73EA" w:rsidP="004306EB">
      <w:pPr>
        <w:jc w:val="center"/>
        <w:rPr>
          <w:color w:val="FF0000"/>
        </w:rPr>
      </w:pPr>
    </w:p>
    <w:p w:rsidR="007B73EA" w:rsidRPr="004306EB" w:rsidRDefault="007B73EA" w:rsidP="004306EB">
      <w:pPr>
        <w:rPr>
          <w:i/>
          <w:sz w:val="28"/>
          <w:szCs w:val="28"/>
        </w:rPr>
      </w:pPr>
      <w:r>
        <w:rPr>
          <w:sz w:val="28"/>
          <w:szCs w:val="28"/>
        </w:rPr>
        <w:t>01</w:t>
      </w:r>
      <w:r w:rsidRPr="004306E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306E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306E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Pr="004306EB">
        <w:rPr>
          <w:sz w:val="28"/>
          <w:szCs w:val="28"/>
        </w:rPr>
        <w:t>с. Большое Ремонтное</w:t>
      </w:r>
      <w:r>
        <w:rPr>
          <w:sz w:val="28"/>
          <w:szCs w:val="28"/>
        </w:rPr>
        <w:t xml:space="preserve">                         № 30</w:t>
      </w:r>
    </w:p>
    <w:p w:rsidR="007B73EA" w:rsidRDefault="007B73EA" w:rsidP="004306EB">
      <w:pPr>
        <w:rPr>
          <w:i/>
        </w:rPr>
      </w:pPr>
    </w:p>
    <w:p w:rsidR="007B73EA" w:rsidRDefault="007B73EA" w:rsidP="004306EB">
      <w:r>
        <w:t>«</w:t>
      </w:r>
      <w:r>
        <w:rPr>
          <w:b/>
        </w:rPr>
        <w:t>О внесении изменений в постановление № 100 от 15.10.2019</w:t>
      </w:r>
    </w:p>
    <w:p w:rsidR="007B73EA" w:rsidRDefault="007B73EA" w:rsidP="004306EB">
      <w:pPr>
        <w:rPr>
          <w:b/>
        </w:rPr>
      </w:pPr>
      <w:r>
        <w:rPr>
          <w:b/>
        </w:rPr>
        <w:t xml:space="preserve">«О порядке применения и детализации бюджетной классификации </w:t>
      </w:r>
    </w:p>
    <w:p w:rsidR="007B73EA" w:rsidRDefault="007B73EA" w:rsidP="004306EB">
      <w:pPr>
        <w:rPr>
          <w:b/>
        </w:rPr>
      </w:pPr>
      <w:r>
        <w:rPr>
          <w:b/>
        </w:rPr>
        <w:t xml:space="preserve">  при формировании   бюджета Калининского сельского поселения </w:t>
      </w:r>
    </w:p>
    <w:p w:rsidR="007B73EA" w:rsidRDefault="007B73EA" w:rsidP="004306EB">
      <w:pPr>
        <w:rPr>
          <w:b/>
        </w:rPr>
      </w:pPr>
      <w:r>
        <w:rPr>
          <w:b/>
        </w:rPr>
        <w:t xml:space="preserve">  Ремонтненского района  на 2020год и плановый период 2021 и 2022 годов»</w:t>
      </w:r>
    </w:p>
    <w:p w:rsidR="007B73EA" w:rsidRDefault="007B73EA" w:rsidP="004306EB">
      <w:pPr>
        <w:rPr>
          <w:sz w:val="28"/>
          <w:szCs w:val="28"/>
        </w:rPr>
      </w:pPr>
    </w:p>
    <w:p w:rsidR="007B73EA" w:rsidRDefault="007B73EA" w:rsidP="00AC7758">
      <w:pPr>
        <w:jc w:val="both"/>
        <w:rPr>
          <w:color w:val="FF0000"/>
        </w:rPr>
      </w:pPr>
      <w:r>
        <w:t>В соответствии с Положением о порядке применения бюджетной классификации  расходов бюджета Калининского сельского поселения Ремонтненского района на 2020 год и плановый период 2021 и 2022 годов, принятым постановлением  № 100 от  15.10.2019«О порядке применения и детализации  бюджетной классификации бюджета Калининского сельского поселения Ремонтненского района на 2020 год и плановый период 2021 и 2022 годов»</w:t>
      </w:r>
    </w:p>
    <w:p w:rsidR="007B73EA" w:rsidRDefault="007B73EA" w:rsidP="004306EB">
      <w:pPr>
        <w:tabs>
          <w:tab w:val="left" w:pos="7095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7B73EA" w:rsidRDefault="007B73EA" w:rsidP="00302709">
      <w:pPr>
        <w:jc w:val="both"/>
      </w:pPr>
      <w:r>
        <w:t>1. Внести  в постановление Администрации Калининского сельского поселения  от 15.10.2019 № 100 «О порядке применения и детализации бюджетной классификации при формировании бюджета Калининского сельского поселения Ремонтненского района на 2019 год и плановый период 2020 и 2022 годов» следующие изменения:</w:t>
      </w:r>
    </w:p>
    <w:p w:rsidR="007B73EA" w:rsidRDefault="007B73EA" w:rsidP="006F729B">
      <w:pPr>
        <w:jc w:val="both"/>
      </w:pPr>
      <w:r>
        <w:t>1.1.   Приложение № 2 к Положению о порядке применения бюджетной классификации расходов бюджета Калининского сельского поселения на 2020 год и плановый период 2021 и 2022 годов изложить в новой редакции согласно приложению к настоящему постановлению.</w:t>
      </w:r>
    </w:p>
    <w:p w:rsidR="007B73EA" w:rsidRDefault="007B73EA" w:rsidP="006F729B">
      <w:pPr>
        <w:jc w:val="both"/>
      </w:pPr>
      <w:r>
        <w:t xml:space="preserve">2. Настоящее постановление вступает в силу с момента подписания и применяется </w:t>
      </w:r>
    </w:p>
    <w:p w:rsidR="007B73EA" w:rsidRDefault="007B73EA" w:rsidP="00C05A27">
      <w:pPr>
        <w:pStyle w:val="ListParagraph"/>
        <w:tabs>
          <w:tab w:val="left" w:pos="0"/>
          <w:tab w:val="left" w:pos="142"/>
        </w:tabs>
        <w:ind w:left="0"/>
        <w:jc w:val="both"/>
      </w:pPr>
      <w:r>
        <w:t xml:space="preserve">к правоотношениям, возникающим при исполнении бюджета Калининского сельского поселения Ремонтненского района на 2020 год и плановый период 2021 и 2022 годов и </w:t>
      </w:r>
      <w:r w:rsidRPr="00CC7F52">
        <w:rPr>
          <w:bCs/>
        </w:rPr>
        <w:t>подлежит обязательному размещению на официальном сайте Администрации Калининского сельского поселения</w:t>
      </w:r>
      <w:r>
        <w:t xml:space="preserve">.  </w:t>
      </w:r>
    </w:p>
    <w:p w:rsidR="007B73EA" w:rsidRDefault="007B73EA" w:rsidP="007379CF">
      <w:pPr>
        <w:jc w:val="both"/>
      </w:pPr>
      <w:r>
        <w:t>3.</w:t>
      </w:r>
      <w:r>
        <w:rPr>
          <w:sz w:val="28"/>
          <w:szCs w:val="28"/>
        </w:rPr>
        <w:t xml:space="preserve"> </w:t>
      </w:r>
      <w:r>
        <w:t>Контроль за исполнением настоящего  постановления возложить на начальника сектора экономики и финансов Мирную Т.И.</w:t>
      </w:r>
    </w:p>
    <w:p w:rsidR="007B73EA" w:rsidRDefault="007B73EA" w:rsidP="004306EB">
      <w:pPr>
        <w:ind w:firstLine="709"/>
      </w:pPr>
    </w:p>
    <w:p w:rsidR="007B73EA" w:rsidRDefault="007B73EA" w:rsidP="004306EB">
      <w:pPr>
        <w:ind w:firstLine="709"/>
        <w:jc w:val="both"/>
      </w:pPr>
    </w:p>
    <w:p w:rsidR="007B73EA" w:rsidRDefault="007B73EA" w:rsidP="004306EB">
      <w:pPr>
        <w:ind w:firstLine="709"/>
        <w:jc w:val="both"/>
      </w:pPr>
      <w:r>
        <w:t xml:space="preserve">  </w:t>
      </w:r>
      <w:r>
        <w:rPr>
          <w:sz w:val="28"/>
          <w:szCs w:val="28"/>
        </w:rPr>
        <w:t xml:space="preserve">        </w:t>
      </w:r>
      <w:r>
        <w:t xml:space="preserve">Глава Администрации Калининского </w:t>
      </w:r>
    </w:p>
    <w:p w:rsidR="007B73EA" w:rsidRDefault="007B73EA" w:rsidP="004306EB">
      <w:r>
        <w:t xml:space="preserve">                       сельского поселения                                                               Г.Н.Мазирка</w:t>
      </w:r>
    </w:p>
    <w:p w:rsidR="007B73EA" w:rsidRDefault="007B73EA" w:rsidP="004306EB"/>
    <w:p w:rsidR="007B73EA" w:rsidRDefault="007B73EA" w:rsidP="004306EB">
      <w:pPr>
        <w:rPr>
          <w:i/>
          <w:sz w:val="22"/>
          <w:szCs w:val="22"/>
        </w:rPr>
      </w:pPr>
      <w:r>
        <w:rPr>
          <w:i/>
          <w:sz w:val="22"/>
          <w:szCs w:val="22"/>
        </w:rPr>
        <w:t>Постановление вносит:</w:t>
      </w:r>
    </w:p>
    <w:p w:rsidR="007B73EA" w:rsidRPr="00066B84" w:rsidRDefault="007B73EA" w:rsidP="008C5B55">
      <w:pPr>
        <w:rPr>
          <w:sz w:val="28"/>
          <w:szCs w:val="28"/>
          <w:lang w:eastAsia="en-US"/>
        </w:rPr>
      </w:pPr>
      <w:r>
        <w:rPr>
          <w:i/>
          <w:sz w:val="22"/>
          <w:szCs w:val="22"/>
        </w:rPr>
        <w:t>сектор экономики и финансов</w:t>
      </w:r>
    </w:p>
    <w:p w:rsidR="007B73EA" w:rsidRDefault="007B73EA" w:rsidP="00C557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B73EA" w:rsidRDefault="007B73EA" w:rsidP="00C557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B73EA" w:rsidRDefault="007B73EA" w:rsidP="00C557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B73EA" w:rsidRPr="001E4803" w:rsidRDefault="007B73EA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Приложение № 2</w:t>
      </w:r>
    </w:p>
    <w:p w:rsidR="007B73EA" w:rsidRPr="001E4803" w:rsidRDefault="007B73EA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к Положению о порядке применения</w:t>
      </w:r>
    </w:p>
    <w:p w:rsidR="007B73EA" w:rsidRPr="001E4803" w:rsidRDefault="007B73EA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бюджетной классификации расходов</w:t>
      </w:r>
    </w:p>
    <w:p w:rsidR="007B73EA" w:rsidRPr="001E4803" w:rsidRDefault="007B73EA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7B73EA" w:rsidRPr="001E4803" w:rsidRDefault="007B73EA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Ремонтненского района для </w:t>
      </w:r>
      <w:r>
        <w:rPr>
          <w:sz w:val="22"/>
          <w:szCs w:val="22"/>
        </w:rPr>
        <w:t>исполн</w:t>
      </w:r>
      <w:r w:rsidRPr="001E4803">
        <w:rPr>
          <w:sz w:val="22"/>
          <w:szCs w:val="22"/>
        </w:rPr>
        <w:t>ения</w:t>
      </w:r>
    </w:p>
    <w:p w:rsidR="007B73EA" w:rsidRPr="001E4803" w:rsidRDefault="007B73EA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7B73EA" w:rsidRDefault="007B73EA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Ремонтненского района на 20</w:t>
      </w:r>
      <w:r>
        <w:rPr>
          <w:sz w:val="22"/>
          <w:szCs w:val="22"/>
        </w:rPr>
        <w:t>20</w:t>
      </w:r>
      <w:r w:rsidRPr="001E4803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</w:p>
    <w:p w:rsidR="007B73EA" w:rsidRPr="001E4803" w:rsidRDefault="007B73EA" w:rsidP="00015C27">
      <w:pPr>
        <w:jc w:val="right"/>
        <w:rPr>
          <w:sz w:val="22"/>
          <w:szCs w:val="22"/>
        </w:rPr>
      </w:pPr>
      <w:r>
        <w:rPr>
          <w:sz w:val="22"/>
          <w:szCs w:val="22"/>
        </w:rPr>
        <w:t>и на плановый период 2021 и 2022 годов</w:t>
      </w:r>
      <w:r w:rsidRPr="001E4803">
        <w:rPr>
          <w:sz w:val="22"/>
          <w:szCs w:val="22"/>
        </w:rPr>
        <w:t xml:space="preserve"> </w:t>
      </w:r>
    </w:p>
    <w:p w:rsidR="007B73EA" w:rsidRPr="00F83516" w:rsidRDefault="007B73EA" w:rsidP="00015C27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</w:p>
    <w:p w:rsidR="007B73EA" w:rsidRDefault="007B73EA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  <w:sz w:val="28"/>
          <w:szCs w:val="28"/>
        </w:rPr>
      </w:pPr>
      <w:r w:rsidRPr="003B1ED9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кодов </w:t>
      </w:r>
      <w:r w:rsidRPr="003B1ED9">
        <w:rPr>
          <w:b/>
          <w:sz w:val="28"/>
          <w:szCs w:val="28"/>
        </w:rPr>
        <w:t xml:space="preserve">целевых статей расходов бюджета </w:t>
      </w:r>
    </w:p>
    <w:p w:rsidR="007B73EA" w:rsidRPr="00444530" w:rsidRDefault="007B73EA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поселения Ремонтненского района </w:t>
      </w:r>
    </w:p>
    <w:tbl>
      <w:tblPr>
        <w:tblW w:w="10221" w:type="dxa"/>
        <w:tblInd w:w="-743" w:type="dxa"/>
        <w:tblLook w:val="00A0"/>
      </w:tblPr>
      <w:tblGrid>
        <w:gridCol w:w="2127"/>
        <w:gridCol w:w="8094"/>
      </w:tblGrid>
      <w:tr w:rsidR="007B73EA" w:rsidTr="00E02A08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EA" w:rsidRDefault="007B73EA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3EA" w:rsidRDefault="007B73EA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Наименование целевой статьи расходов</w:t>
            </w:r>
          </w:p>
        </w:tc>
      </w:tr>
    </w:tbl>
    <w:p w:rsidR="007B73EA" w:rsidRDefault="007B73EA" w:rsidP="00E44420">
      <w:pPr>
        <w:spacing w:line="360" w:lineRule="auto"/>
        <w:ind w:firstLine="709"/>
        <w:rPr>
          <w:sz w:val="2"/>
          <w:szCs w:val="2"/>
        </w:rPr>
      </w:pPr>
    </w:p>
    <w:tbl>
      <w:tblPr>
        <w:tblW w:w="102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094"/>
      </w:tblGrid>
      <w:tr w:rsidR="007B73EA" w:rsidTr="0009686E">
        <w:trPr>
          <w:trHeight w:val="311"/>
          <w:tblHeader/>
        </w:trPr>
        <w:tc>
          <w:tcPr>
            <w:tcW w:w="2127" w:type="dxa"/>
            <w:vAlign w:val="center"/>
          </w:tcPr>
          <w:p w:rsidR="007B73EA" w:rsidRDefault="007B73EA" w:rsidP="00EF0D3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094" w:type="dxa"/>
            <w:shd w:val="clear" w:color="auto" w:fill="FFFFFF"/>
            <w:vAlign w:val="center"/>
          </w:tcPr>
          <w:p w:rsidR="007B73EA" w:rsidRDefault="007B73EA" w:rsidP="00EF0D3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7B73EA" w:rsidTr="0009686E">
        <w:trPr>
          <w:trHeight w:val="598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01 0 00  00000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«Социальная поддержка граждан»</w:t>
            </w:r>
          </w:p>
        </w:tc>
      </w:tr>
      <w:tr w:rsidR="007B73EA" w:rsidTr="003D12EB">
        <w:trPr>
          <w:trHeight w:val="482"/>
        </w:trPr>
        <w:tc>
          <w:tcPr>
            <w:tcW w:w="2127" w:type="dxa"/>
            <w:vAlign w:val="center"/>
          </w:tcPr>
          <w:p w:rsidR="007B73EA" w:rsidRPr="00883CD3" w:rsidRDefault="007B73EA" w:rsidP="00E02A0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Pr="00883CD3">
              <w:rPr>
                <w:color w:val="000000"/>
                <w:lang w:eastAsia="en-US"/>
              </w:rPr>
              <w:t>01</w:t>
            </w:r>
            <w:r>
              <w:rPr>
                <w:color w:val="000000"/>
                <w:lang w:eastAsia="en-US"/>
              </w:rPr>
              <w:t xml:space="preserve"> </w:t>
            </w:r>
            <w:r w:rsidRPr="00883CD3">
              <w:rPr>
                <w:color w:val="000000"/>
                <w:lang w:eastAsia="en-US"/>
              </w:rPr>
              <w:t>1 00  00000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«Социальная поддержка отдельных категорий граждан»</w:t>
            </w:r>
          </w:p>
        </w:tc>
      </w:tr>
      <w:tr w:rsidR="007B73EA" w:rsidTr="0009686E">
        <w:trPr>
          <w:trHeight w:val="1124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01 1 00 25600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</w:t>
            </w:r>
          </w:p>
        </w:tc>
      </w:tr>
      <w:tr w:rsidR="007B73EA" w:rsidTr="003D12EB">
        <w:trPr>
          <w:trHeight w:val="844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02 0 00 00000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7B73EA" w:rsidTr="0009686E">
        <w:trPr>
          <w:trHeight w:val="510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02 1 00 00000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«Мероприятия в области коммунального хозяйства»</w:t>
            </w:r>
          </w:p>
        </w:tc>
      </w:tr>
      <w:tr w:rsidR="007B73EA" w:rsidTr="0009686E">
        <w:trPr>
          <w:trHeight w:val="687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02 1 00 25610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bCs/>
                <w:color w:val="000000"/>
                <w:lang w:eastAsia="en-US"/>
              </w:rPr>
              <w:t xml:space="preserve"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 в рамках подпрограммы </w:t>
            </w:r>
            <w:r w:rsidRPr="00883CD3">
              <w:rPr>
                <w:color w:val="000000"/>
                <w:lang w:eastAsia="en-US"/>
              </w:rPr>
              <w:t>«Мероприятия в области коммунального хозяйства»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7B73EA" w:rsidTr="0009686E">
        <w:trPr>
          <w:trHeight w:val="427"/>
        </w:trPr>
        <w:tc>
          <w:tcPr>
            <w:tcW w:w="2127" w:type="dxa"/>
            <w:vAlign w:val="center"/>
          </w:tcPr>
          <w:p w:rsidR="007B73EA" w:rsidRPr="00883CD3" w:rsidRDefault="007B73EA" w:rsidP="001937E0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02 2 00 00000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«Благоустройство»</w:t>
            </w:r>
          </w:p>
        </w:tc>
      </w:tr>
      <w:tr w:rsidR="007B73EA" w:rsidTr="0009686E">
        <w:trPr>
          <w:trHeight w:val="693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02 2 00 25620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уличному освещению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7B73EA" w:rsidTr="0009686E">
        <w:trPr>
          <w:trHeight w:val="693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02 2 00 25640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7B73EA" w:rsidTr="0009686E">
        <w:trPr>
          <w:trHeight w:val="693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02 2 00 25650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7B73EA" w:rsidTr="0009686E">
        <w:trPr>
          <w:trHeight w:val="605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02 3 00 00000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«Межевание земельных участков»</w:t>
            </w:r>
          </w:p>
        </w:tc>
      </w:tr>
      <w:tr w:rsidR="007B73EA" w:rsidTr="0009686E">
        <w:trPr>
          <w:trHeight w:val="605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02 3 00 25630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межеванию земельных участков на территории поселения в рамках подпрограммы «Межевание земельных участков»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7B73EA" w:rsidTr="0009686E">
        <w:trPr>
          <w:trHeight w:val="362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03 0 00 00000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7B73EA" w:rsidTr="00961471">
        <w:trPr>
          <w:trHeight w:val="347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03 1 00 00000 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«Противодействие коррупции»</w:t>
            </w:r>
          </w:p>
        </w:tc>
      </w:tr>
      <w:tr w:rsidR="007B73EA" w:rsidTr="0009686E">
        <w:trPr>
          <w:trHeight w:val="407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03 1 00 25660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7B73EA" w:rsidTr="00961471">
        <w:trPr>
          <w:trHeight w:val="312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03 2 00 00000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Подпрограмма «Профилактика экстремизма и терроризма»  </w:t>
            </w:r>
          </w:p>
        </w:tc>
      </w:tr>
      <w:tr w:rsidR="007B73EA" w:rsidTr="0009686E">
        <w:trPr>
          <w:trHeight w:val="705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03 2 00 25670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 </w:t>
            </w:r>
          </w:p>
        </w:tc>
      </w:tr>
      <w:tr w:rsidR="007B73EA" w:rsidTr="0009686E">
        <w:trPr>
          <w:trHeight w:val="686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03 3 00 00000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</w:tr>
      <w:tr w:rsidR="007B73EA" w:rsidTr="0009686E">
        <w:trPr>
          <w:trHeight w:val="686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03 3 00 25680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7B73EA" w:rsidTr="0009686E">
        <w:trPr>
          <w:trHeight w:val="652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03 4 00 00000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>Подпрограмма «Гармонизация межнациональных отношений на территории Калининского  сельского поселения»</w:t>
            </w:r>
          </w:p>
        </w:tc>
      </w:tr>
      <w:tr w:rsidR="007B73EA" w:rsidTr="0009686E">
        <w:trPr>
          <w:trHeight w:val="523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03 4 00 25690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83CD3">
              <w:rPr>
                <w:color w:val="000000"/>
                <w:lang w:eastAsia="en-US"/>
              </w:rPr>
              <w:t xml:space="preserve">в рамках подпрограммы </w:t>
            </w:r>
            <w:r w:rsidRPr="00883CD3">
              <w:rPr>
                <w:lang w:eastAsia="en-US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83CD3">
              <w:rPr>
                <w:color w:val="000000"/>
                <w:lang w:eastAsia="en-US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7B73EA" w:rsidTr="0009686E">
        <w:trPr>
          <w:trHeight w:val="61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04 0 00 00000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B73EA" w:rsidTr="00961471">
        <w:trPr>
          <w:trHeight w:val="30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04 1 00 00000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«Пожарная безопасность»</w:t>
            </w:r>
          </w:p>
        </w:tc>
      </w:tr>
      <w:tr w:rsidR="007B73EA" w:rsidTr="0009686E">
        <w:trPr>
          <w:trHeight w:val="423"/>
        </w:trPr>
        <w:tc>
          <w:tcPr>
            <w:tcW w:w="2127" w:type="dxa"/>
            <w:vAlign w:val="center"/>
          </w:tcPr>
          <w:p w:rsidR="007B73EA" w:rsidRPr="00883CD3" w:rsidRDefault="007B73EA" w:rsidP="003773B2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04 1 00 25700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обеспечению пожарной безопасностью в рамках подпрограммы «Пожарная безопасность»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B73EA" w:rsidTr="0009686E">
        <w:trPr>
          <w:trHeight w:val="423"/>
        </w:trPr>
        <w:tc>
          <w:tcPr>
            <w:tcW w:w="2127" w:type="dxa"/>
            <w:vAlign w:val="center"/>
          </w:tcPr>
          <w:p w:rsidR="007B73EA" w:rsidRPr="00883CD3" w:rsidRDefault="007B73EA" w:rsidP="00D95499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04 1 00 99990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«Пожарная безопасность»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B73EA" w:rsidTr="0009686E">
        <w:trPr>
          <w:trHeight w:val="407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04 2 00 00000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«Защита от чрезвычайных ситуаций»</w:t>
            </w:r>
          </w:p>
        </w:tc>
      </w:tr>
      <w:tr w:rsidR="007B73EA" w:rsidTr="0009686E">
        <w:trPr>
          <w:trHeight w:val="407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04 2 00 25710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Мероприятия по обеспечению защиты от </w:t>
            </w:r>
            <w:r w:rsidRPr="00883CD3">
              <w:rPr>
                <w:lang w:eastAsia="en-US"/>
              </w:rPr>
              <w:t>чрезвычайных ситуаций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Pr="00883CD3">
              <w:rPr>
                <w:lang w:eastAsia="en-US"/>
              </w:rPr>
              <w:t xml:space="preserve">в рамках подпрограммы </w:t>
            </w:r>
            <w:r w:rsidRPr="00883CD3">
              <w:rPr>
                <w:color w:val="000000"/>
                <w:lang w:eastAsia="en-US"/>
              </w:rPr>
              <w:t>«Защита от чрезвычайных ситуаций»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B73EA" w:rsidTr="0009686E">
        <w:trPr>
          <w:trHeight w:val="427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04 2 00 99990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«Защита от чрезвычайных ситуаций»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B73EA" w:rsidTr="0009686E">
        <w:trPr>
          <w:trHeight w:val="405"/>
        </w:trPr>
        <w:tc>
          <w:tcPr>
            <w:tcW w:w="2127" w:type="dxa"/>
            <w:vAlign w:val="center"/>
          </w:tcPr>
          <w:p w:rsidR="007B73EA" w:rsidRPr="00883CD3" w:rsidRDefault="007B73EA" w:rsidP="00D95499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04 3 00  00000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«Обеспечение безопасности на воде»</w:t>
            </w:r>
          </w:p>
        </w:tc>
      </w:tr>
      <w:tr w:rsidR="007B73EA" w:rsidTr="0009686E">
        <w:trPr>
          <w:trHeight w:val="405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04 3 00 25730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B73EA" w:rsidTr="0009686E">
        <w:trPr>
          <w:trHeight w:val="294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04 3 00 99990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«Обеспечение безопасности на воде»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B73EA" w:rsidTr="0009686E">
        <w:trPr>
          <w:trHeight w:val="504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05 0 00 00000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«Развитие культуры»</w:t>
            </w:r>
          </w:p>
        </w:tc>
      </w:tr>
      <w:tr w:rsidR="007B73EA" w:rsidTr="0009686E">
        <w:trPr>
          <w:trHeight w:val="716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«Организация досуга и обеспечение жителей услугами организаций культуры»</w:t>
            </w:r>
          </w:p>
        </w:tc>
      </w:tr>
      <w:tr w:rsidR="007B73EA" w:rsidTr="0009686E">
        <w:trPr>
          <w:trHeight w:val="1266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05 2 00 00110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>
              <w:t>Расходы на выплаты по оплате труда работников муниципальных учреждений культуры</w:t>
            </w:r>
            <w:r w:rsidRPr="00883CD3">
              <w:rPr>
                <w:color w:val="000000"/>
                <w:lang w:eastAsia="en-US"/>
              </w:rPr>
              <w:t xml:space="preserve"> в рамках подпрограммы 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7B73EA" w:rsidTr="0009686E">
        <w:trPr>
          <w:trHeight w:val="958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05 2 00 25750</w:t>
            </w:r>
          </w:p>
        </w:tc>
        <w:tc>
          <w:tcPr>
            <w:tcW w:w="8094" w:type="dxa"/>
          </w:tcPr>
          <w:p w:rsidR="007B73EA" w:rsidRPr="00883CD3" w:rsidRDefault="007B73EA" w:rsidP="0010375C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lang w:eastAsia="en-US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 искусства в рамках подпрограммы </w:t>
            </w:r>
            <w:r w:rsidRPr="00883CD3">
              <w:rPr>
                <w:color w:val="000000"/>
                <w:lang w:eastAsia="en-US"/>
              </w:rPr>
              <w:t>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7B73EA" w:rsidTr="0009686E">
        <w:trPr>
          <w:trHeight w:val="68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05 2 00 99990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7B73EA" w:rsidTr="0009686E">
        <w:trPr>
          <w:trHeight w:val="646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06 0 00 00000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</w:tr>
      <w:tr w:rsidR="007B73EA" w:rsidTr="0009686E">
        <w:trPr>
          <w:trHeight w:val="646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06 1 00 00000</w:t>
            </w:r>
          </w:p>
        </w:tc>
        <w:tc>
          <w:tcPr>
            <w:tcW w:w="8094" w:type="dxa"/>
          </w:tcPr>
          <w:p w:rsidR="007B73EA" w:rsidRPr="00883CD3" w:rsidRDefault="007B73EA" w:rsidP="00741F65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«Развитие транспортной инфраструктуры Калининского сельского поселения»</w:t>
            </w:r>
          </w:p>
        </w:tc>
      </w:tr>
      <w:tr w:rsidR="007B73EA" w:rsidTr="0009686E">
        <w:trPr>
          <w:trHeight w:val="1046"/>
        </w:trPr>
        <w:tc>
          <w:tcPr>
            <w:tcW w:w="2127" w:type="dxa"/>
            <w:vAlign w:val="center"/>
          </w:tcPr>
          <w:p w:rsidR="007B73EA" w:rsidRPr="00883CD3" w:rsidRDefault="007B73EA" w:rsidP="006C7F2E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06 1 00 25780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lang w:eastAsia="en-US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</w:t>
            </w:r>
            <w:r w:rsidRPr="00883CD3">
              <w:rPr>
                <w:color w:val="000000"/>
                <w:lang w:eastAsia="en-US"/>
              </w:rPr>
              <w:t>Развитие транспортной инфраструктуры Калининского сельского поселения</w:t>
            </w:r>
            <w:r w:rsidRPr="00883CD3">
              <w:rPr>
                <w:lang w:eastAsia="en-US"/>
              </w:rPr>
              <w:t>»</w:t>
            </w:r>
            <w:r w:rsidRPr="00883CD3">
              <w:rPr>
                <w:b/>
                <w:color w:val="000000"/>
                <w:lang w:eastAsia="en-US"/>
              </w:rPr>
              <w:t xml:space="preserve"> м</w:t>
            </w:r>
            <w:r w:rsidRPr="00883CD3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</w:p>
        </w:tc>
      </w:tr>
      <w:tr w:rsidR="007B73EA" w:rsidTr="0009686E">
        <w:trPr>
          <w:trHeight w:val="717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06 1 00 85350</w:t>
            </w:r>
          </w:p>
        </w:tc>
        <w:tc>
          <w:tcPr>
            <w:tcW w:w="8094" w:type="dxa"/>
          </w:tcPr>
          <w:p w:rsidR="007B73EA" w:rsidRPr="00883CD3" w:rsidRDefault="007B73EA" w:rsidP="00646F8D">
            <w:pPr>
              <w:jc w:val="both"/>
            </w:pPr>
            <w:r>
              <w:t>Расходы на изготовление технической документации (диагностика автомобильных дорог) в сфере дорожной деятельности в рамках п</w:t>
            </w:r>
            <w:r w:rsidRPr="00883CD3">
              <w:rPr>
                <w:color w:val="000000"/>
                <w:lang w:eastAsia="en-US"/>
              </w:rPr>
              <w:t>одпрограмм</w:t>
            </w:r>
            <w:r>
              <w:rPr>
                <w:color w:val="000000"/>
                <w:lang w:eastAsia="en-US"/>
              </w:rPr>
              <w:t>ы</w:t>
            </w:r>
            <w:r w:rsidRPr="00883CD3">
              <w:rPr>
                <w:color w:val="000000"/>
                <w:lang w:eastAsia="en-US"/>
              </w:rPr>
              <w:t xml:space="preserve"> «Развитие транспортной инфраструктуры Калининского сельского поселения»</w:t>
            </w:r>
            <w:r>
              <w:t xml:space="preserve"> м</w:t>
            </w:r>
            <w:r w:rsidRPr="00646F8D">
              <w:rPr>
                <w:color w:val="000000"/>
                <w:lang w:eastAsia="en-US"/>
              </w:rPr>
              <w:t>униципальн</w:t>
            </w:r>
            <w:r>
              <w:rPr>
                <w:color w:val="000000"/>
                <w:lang w:eastAsia="en-US"/>
              </w:rPr>
              <w:t>ой</w:t>
            </w:r>
            <w:r w:rsidRPr="00646F8D">
              <w:rPr>
                <w:color w:val="000000"/>
                <w:lang w:eastAsia="en-US"/>
              </w:rPr>
              <w:t xml:space="preserve"> программ</w:t>
            </w:r>
            <w:r>
              <w:rPr>
                <w:color w:val="000000"/>
                <w:lang w:eastAsia="en-US"/>
              </w:rPr>
              <w:t>ы</w:t>
            </w:r>
            <w:r w:rsidRPr="00646F8D">
              <w:rPr>
                <w:color w:val="000000"/>
                <w:lang w:eastAsia="en-US"/>
              </w:rPr>
              <w:t xml:space="preserve">  Калининского сельского поселения «Развитие транспортной системы»</w:t>
            </w:r>
          </w:p>
        </w:tc>
      </w:tr>
      <w:tr w:rsidR="007B73EA" w:rsidTr="0009686E">
        <w:trPr>
          <w:trHeight w:val="717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06 2 00 00000</w:t>
            </w:r>
          </w:p>
        </w:tc>
        <w:tc>
          <w:tcPr>
            <w:tcW w:w="8094" w:type="dxa"/>
          </w:tcPr>
          <w:p w:rsidR="007B73EA" w:rsidRPr="00883CD3" w:rsidRDefault="007B73EA" w:rsidP="00936E51">
            <w:pPr>
              <w:jc w:val="both"/>
              <w:rPr>
                <w:lang w:eastAsia="en-US"/>
              </w:rPr>
            </w:pPr>
            <w:r w:rsidRPr="00883CD3">
              <w:t>Подпрограмма «Повышение безопасности дорожного движения на территории Калининского сельского поселения»</w:t>
            </w:r>
          </w:p>
        </w:tc>
      </w:tr>
      <w:tr w:rsidR="007B73EA" w:rsidTr="0009686E">
        <w:trPr>
          <w:trHeight w:val="788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06 2 00 25770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FF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Расходы на капитальный ремонт</w:t>
            </w:r>
            <w:r w:rsidRPr="00883CD3">
              <w:rPr>
                <w:color w:val="FF0000"/>
                <w:lang w:eastAsia="en-US"/>
              </w:rPr>
              <w:t xml:space="preserve"> </w:t>
            </w:r>
            <w:r w:rsidRPr="00883CD3">
              <w:rPr>
                <w:color w:val="000000"/>
                <w:lang w:eastAsia="en-US"/>
              </w:rPr>
              <w:t xml:space="preserve">автомобильных дорог общего пользования местного значения, искусственных сооружений на них и тротуаров за счет средств ФСР всего в рамках подпрограммы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  <w:r w:rsidRPr="00883CD3">
              <w:rPr>
                <w:b/>
                <w:color w:val="000000"/>
                <w:lang w:eastAsia="en-US"/>
              </w:rPr>
              <w:t>м</w:t>
            </w:r>
            <w:r w:rsidRPr="00883CD3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</w:p>
        </w:tc>
      </w:tr>
      <w:tr w:rsidR="007B73EA" w:rsidTr="00883CD3">
        <w:trPr>
          <w:trHeight w:val="681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07 0 00 00000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</w:tr>
      <w:tr w:rsidR="007B73EA" w:rsidTr="0009686E">
        <w:trPr>
          <w:trHeight w:val="48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07 1 00 00000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«Охрана окружающей среды»</w:t>
            </w:r>
          </w:p>
        </w:tc>
      </w:tr>
      <w:tr w:rsidR="007B73EA" w:rsidTr="0009686E">
        <w:trPr>
          <w:trHeight w:val="723"/>
        </w:trPr>
        <w:tc>
          <w:tcPr>
            <w:tcW w:w="2127" w:type="dxa"/>
            <w:vAlign w:val="center"/>
          </w:tcPr>
          <w:p w:rsidR="007B73EA" w:rsidRPr="00883CD3" w:rsidRDefault="007B73EA" w:rsidP="005129F5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07 1 00 25760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охране окружающей среды в рамках подпрограммы «Охрана окружающей среды» муниципальной программы Калининского сельского поселения «Охрана окружающей среды и рациональное природопользование»</w:t>
            </w:r>
          </w:p>
        </w:tc>
      </w:tr>
      <w:tr w:rsidR="007B73EA" w:rsidTr="0009686E">
        <w:trPr>
          <w:trHeight w:val="465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07 1 00 99990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«Охрана окружающей среды» муниципальной программы Калининского сельского поселения «Охрана окружающей среды и рациональное природопользование»</w:t>
            </w:r>
          </w:p>
        </w:tc>
      </w:tr>
      <w:tr w:rsidR="007B73EA" w:rsidTr="0009686E">
        <w:trPr>
          <w:trHeight w:val="465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</w:tr>
      <w:tr w:rsidR="007B73EA" w:rsidTr="0009686E">
        <w:trPr>
          <w:trHeight w:val="465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«Развитие физической культуры и массового спорта»</w:t>
            </w:r>
          </w:p>
        </w:tc>
      </w:tr>
      <w:tr w:rsidR="007B73EA" w:rsidTr="0009686E">
        <w:trPr>
          <w:trHeight w:val="465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08 1 00 25790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>Физкультурные и массовые спортивные мероприятия в рамках подпрограммы «Развитие физической культуры и массового спорта» м</w:t>
            </w:r>
            <w:r w:rsidRPr="00883CD3">
              <w:rPr>
                <w:color w:val="000000"/>
                <w:lang w:eastAsia="en-US"/>
              </w:rPr>
              <w:t>униципальной программы Калининского сельского поселения «Развитие физической культуры и спорта»</w:t>
            </w:r>
            <w:r w:rsidRPr="00883CD3">
              <w:rPr>
                <w:lang w:eastAsia="en-US"/>
              </w:rPr>
              <w:t xml:space="preserve"> </w:t>
            </w:r>
          </w:p>
        </w:tc>
      </w:tr>
      <w:tr w:rsidR="007B73EA" w:rsidTr="0009686E">
        <w:trPr>
          <w:trHeight w:val="362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09 0 00 00000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7B73EA" w:rsidTr="0009686E">
        <w:trPr>
          <w:trHeight w:val="40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09 1 00 00000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«Долгосрочное финансовое планирование»</w:t>
            </w:r>
          </w:p>
        </w:tc>
      </w:tr>
      <w:tr w:rsidR="007B73EA" w:rsidTr="0009686E">
        <w:trPr>
          <w:trHeight w:val="699"/>
        </w:trPr>
        <w:tc>
          <w:tcPr>
            <w:tcW w:w="2127" w:type="dxa"/>
            <w:vAlign w:val="center"/>
          </w:tcPr>
          <w:p w:rsidR="007B73EA" w:rsidRPr="00883CD3" w:rsidRDefault="007B73EA" w:rsidP="00F658BB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09  2 00 00000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7B73EA" w:rsidTr="0009686E">
        <w:trPr>
          <w:trHeight w:val="69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09 2 00 00110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Расходы на выплаты по оплате труда работников муниципальных органов местного самоуправления Калининского сельского поселения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7B73EA" w:rsidTr="0009686E">
        <w:trPr>
          <w:trHeight w:val="69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09 2 00 00190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Расходы на обеспечение функций работников муниципальных органов местного самоуправления Калининского сельского поселения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7B73EA" w:rsidTr="0009686E">
        <w:trPr>
          <w:trHeight w:val="69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09 2 00 99990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7B73EA" w:rsidTr="00961471">
        <w:trPr>
          <w:trHeight w:val="447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09 3 00 00000</w:t>
            </w:r>
          </w:p>
        </w:tc>
        <w:tc>
          <w:tcPr>
            <w:tcW w:w="8094" w:type="dxa"/>
            <w:shd w:val="clear" w:color="auto" w:fill="FFFFFF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«Управление муниципальным долгом Калининского сельского поселения»</w:t>
            </w:r>
          </w:p>
        </w:tc>
      </w:tr>
      <w:tr w:rsidR="007B73EA" w:rsidTr="00961471">
        <w:trPr>
          <w:trHeight w:val="753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09 4 00 00000</w:t>
            </w:r>
          </w:p>
        </w:tc>
        <w:tc>
          <w:tcPr>
            <w:tcW w:w="8094" w:type="dxa"/>
            <w:shd w:val="clear" w:color="auto" w:fill="FFFFFF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«Создание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7B73EA" w:rsidTr="00961471">
        <w:trPr>
          <w:trHeight w:val="33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09 5 00 00000</w:t>
            </w:r>
          </w:p>
        </w:tc>
        <w:tc>
          <w:tcPr>
            <w:tcW w:w="8094" w:type="dxa"/>
            <w:shd w:val="clear" w:color="auto" w:fill="FFFFFF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«Поддержание устойчивого исполнения местного бюджета»</w:t>
            </w:r>
          </w:p>
        </w:tc>
      </w:tr>
      <w:tr w:rsidR="007B73EA" w:rsidTr="00961471">
        <w:trPr>
          <w:trHeight w:val="557"/>
        </w:trPr>
        <w:tc>
          <w:tcPr>
            <w:tcW w:w="2127" w:type="dxa"/>
            <w:vAlign w:val="center"/>
          </w:tcPr>
          <w:p w:rsidR="007B73EA" w:rsidRPr="00883CD3" w:rsidRDefault="007B73EA" w:rsidP="00F658BB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10 0 00 00000</w:t>
            </w:r>
          </w:p>
        </w:tc>
        <w:tc>
          <w:tcPr>
            <w:tcW w:w="8094" w:type="dxa"/>
            <w:shd w:val="clear" w:color="auto" w:fill="FFFFFF"/>
          </w:tcPr>
          <w:p w:rsidR="007B73EA" w:rsidRPr="00883CD3" w:rsidRDefault="007B73E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«Муниципальная политика»</w:t>
            </w:r>
          </w:p>
        </w:tc>
      </w:tr>
      <w:tr w:rsidR="007B73EA" w:rsidTr="0009686E">
        <w:trPr>
          <w:trHeight w:val="459"/>
        </w:trPr>
        <w:tc>
          <w:tcPr>
            <w:tcW w:w="2127" w:type="dxa"/>
            <w:vAlign w:val="center"/>
          </w:tcPr>
          <w:p w:rsidR="007B73EA" w:rsidRPr="00883CD3" w:rsidRDefault="007B73EA" w:rsidP="00F658BB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10 1 00  00000</w:t>
            </w:r>
          </w:p>
        </w:tc>
        <w:tc>
          <w:tcPr>
            <w:tcW w:w="8094" w:type="dxa"/>
            <w:shd w:val="clear" w:color="auto" w:fill="FFFFFF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Подпрограмма «Развитие муниципального управления и муниципальной службы в Калининском сельском поселении, профессиональное </w:t>
            </w:r>
            <w:r>
              <w:rPr>
                <w:color w:val="000000"/>
                <w:lang w:eastAsia="en-US"/>
              </w:rPr>
              <w:t>развитие</w:t>
            </w:r>
            <w:r w:rsidRPr="00883CD3">
              <w:rPr>
                <w:color w:val="000000"/>
                <w:lang w:eastAsia="en-US"/>
              </w:rPr>
              <w:t xml:space="preserve"> лиц, занятых в системе местного самоуправления»</w:t>
            </w:r>
          </w:p>
        </w:tc>
      </w:tr>
      <w:tr w:rsidR="007B73EA" w:rsidTr="0009686E">
        <w:trPr>
          <w:trHeight w:val="366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10 1 00 25800</w:t>
            </w:r>
          </w:p>
        </w:tc>
        <w:tc>
          <w:tcPr>
            <w:tcW w:w="8094" w:type="dxa"/>
            <w:shd w:val="clear" w:color="auto" w:fill="FFFFFF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>
              <w:rPr>
                <w:kern w:val="2"/>
              </w:rPr>
              <w:t>О</w:t>
            </w:r>
            <w:r w:rsidRPr="00E74C5B">
              <w:rPr>
                <w:kern w:val="2"/>
              </w:rPr>
              <w:t>беспечение профессионального развития муниципальных служащих и иных лиц, занятых в</w:t>
            </w:r>
            <w:r w:rsidRPr="00CA1DFD">
              <w:rPr>
                <w:kern w:val="2"/>
              </w:rPr>
              <w:t> </w:t>
            </w:r>
            <w:r w:rsidRPr="00E74C5B">
              <w:rPr>
                <w:kern w:val="2"/>
              </w:rPr>
              <w:t>системе местного самоуправления</w:t>
            </w:r>
            <w:r w:rsidRPr="00883CD3">
              <w:rPr>
                <w:color w:val="000000"/>
                <w:lang w:eastAsia="en-US"/>
              </w:rPr>
              <w:t xml:space="preserve"> в рамках подпрограммы «Развитие муниципального управления и муниципальной службы в Калининском сельском поселении, </w:t>
            </w:r>
            <w:r>
              <w:rPr>
                <w:color w:val="000000"/>
                <w:lang w:eastAsia="en-US"/>
              </w:rPr>
              <w:t>п</w:t>
            </w:r>
            <w:r w:rsidRPr="00883CD3">
              <w:rPr>
                <w:color w:val="000000"/>
                <w:lang w:eastAsia="en-US"/>
              </w:rPr>
              <w:t xml:space="preserve">рофессиональное </w:t>
            </w:r>
            <w:r>
              <w:rPr>
                <w:color w:val="000000"/>
                <w:lang w:eastAsia="en-US"/>
              </w:rPr>
              <w:t>развитие</w:t>
            </w:r>
            <w:r w:rsidRPr="00883CD3">
              <w:rPr>
                <w:color w:val="000000"/>
                <w:lang w:eastAsia="en-US"/>
              </w:rPr>
              <w:t xml:space="preserve"> лиц, занятых в системе местного самоуправления» муниципальной программы Калининского сельского поселения «Муниципальная политика»</w:t>
            </w:r>
          </w:p>
        </w:tc>
      </w:tr>
      <w:tr w:rsidR="007B73EA" w:rsidTr="0009686E">
        <w:trPr>
          <w:trHeight w:val="366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10 2 00 00000</w:t>
            </w:r>
          </w:p>
        </w:tc>
        <w:tc>
          <w:tcPr>
            <w:tcW w:w="8094" w:type="dxa"/>
            <w:shd w:val="clear" w:color="auto" w:fill="FFFFFF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«Содействие развитию институтов и инициатив гражданского  общества в Калининском сельском поселении»</w:t>
            </w:r>
          </w:p>
        </w:tc>
      </w:tr>
      <w:tr w:rsidR="007B73EA" w:rsidTr="0009686E">
        <w:trPr>
          <w:trHeight w:val="366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10 2 00 25820</w:t>
            </w:r>
          </w:p>
        </w:tc>
        <w:tc>
          <w:tcPr>
            <w:tcW w:w="8094" w:type="dxa"/>
            <w:shd w:val="clear" w:color="auto" w:fill="FFFFFF"/>
            <w:vAlign w:val="center"/>
          </w:tcPr>
          <w:p w:rsidR="007B73EA" w:rsidRPr="00883CD3" w:rsidRDefault="007B73EA" w:rsidP="00EF0D3D">
            <w:pPr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Мероприятия, направленные на гармонизацию межэтнических отношений в Калининском сельском поселении в рамках подпрограммы «Содействие развитию институтов и инициатив гражданского  общества в Калининском сельском поселении» муниципальной программы Калининского сельского поселения «Муниципальная политика»</w:t>
            </w:r>
          </w:p>
        </w:tc>
      </w:tr>
      <w:tr w:rsidR="007B73EA" w:rsidTr="0009686E">
        <w:trPr>
          <w:trHeight w:val="366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10 3 00 00000</w:t>
            </w:r>
          </w:p>
        </w:tc>
        <w:tc>
          <w:tcPr>
            <w:tcW w:w="8094" w:type="dxa"/>
            <w:shd w:val="clear" w:color="auto" w:fill="FFFFFF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</w:t>
            </w:r>
            <w:r>
              <w:rPr>
                <w:color w:val="000000"/>
                <w:lang w:eastAsia="en-US"/>
              </w:rPr>
              <w:t>Р</w:t>
            </w:r>
            <w:r w:rsidRPr="00883CD3">
              <w:rPr>
                <w:color w:val="000000"/>
                <w:lang w:eastAsia="en-US"/>
              </w:rPr>
              <w:t xml:space="preserve">еализации муниципальной </w:t>
            </w:r>
            <w:r>
              <w:rPr>
                <w:color w:val="000000"/>
                <w:lang w:eastAsia="en-US"/>
              </w:rPr>
              <w:t>информационной политики</w:t>
            </w:r>
            <w:r w:rsidRPr="00883CD3">
              <w:rPr>
                <w:color w:val="000000"/>
                <w:lang w:eastAsia="en-US"/>
              </w:rPr>
              <w:t>»</w:t>
            </w:r>
          </w:p>
        </w:tc>
      </w:tr>
      <w:tr w:rsidR="007B73EA" w:rsidTr="0009686E">
        <w:trPr>
          <w:trHeight w:val="366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10 3 00 25830</w:t>
            </w:r>
          </w:p>
        </w:tc>
        <w:tc>
          <w:tcPr>
            <w:tcW w:w="8094" w:type="dxa"/>
            <w:shd w:val="clear" w:color="auto" w:fill="FFFFFF"/>
            <w:vAlign w:val="center"/>
          </w:tcPr>
          <w:p w:rsidR="007B73EA" w:rsidRPr="00883CD3" w:rsidRDefault="007B73EA" w:rsidP="00EF0D3D">
            <w:pPr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883CD3">
              <w:rPr>
                <w:color w:val="000000"/>
                <w:lang w:eastAsia="en-US"/>
              </w:rPr>
              <w:t>в рамках подпрограммы «</w:t>
            </w:r>
            <w:r>
              <w:rPr>
                <w:color w:val="000000"/>
                <w:lang w:eastAsia="en-US"/>
              </w:rPr>
              <w:t>Р</w:t>
            </w:r>
            <w:r w:rsidRPr="00883CD3">
              <w:rPr>
                <w:color w:val="000000"/>
                <w:lang w:eastAsia="en-US"/>
              </w:rPr>
              <w:t xml:space="preserve">еализации муниципальной </w:t>
            </w:r>
            <w:r>
              <w:rPr>
                <w:color w:val="000000"/>
                <w:lang w:eastAsia="en-US"/>
              </w:rPr>
              <w:t>информационной политики</w:t>
            </w:r>
            <w:r w:rsidRPr="00883CD3">
              <w:rPr>
                <w:color w:val="000000"/>
                <w:lang w:eastAsia="en-US"/>
              </w:rPr>
              <w:t>» муниципальной программы Калининского сельского поселения «Муниципальная политика»</w:t>
            </w:r>
          </w:p>
        </w:tc>
      </w:tr>
      <w:tr w:rsidR="007B73EA" w:rsidTr="0009686E">
        <w:trPr>
          <w:trHeight w:val="409"/>
        </w:trPr>
        <w:tc>
          <w:tcPr>
            <w:tcW w:w="2127" w:type="dxa"/>
            <w:vAlign w:val="center"/>
          </w:tcPr>
          <w:p w:rsidR="007B73EA" w:rsidRPr="00C42875" w:rsidRDefault="007B73EA" w:rsidP="00EF0D3D">
            <w:pPr>
              <w:jc w:val="center"/>
              <w:rPr>
                <w:b/>
                <w:lang w:eastAsia="en-US"/>
              </w:rPr>
            </w:pPr>
            <w:r w:rsidRPr="00C42875">
              <w:rPr>
                <w:b/>
                <w:lang w:eastAsia="en-US"/>
              </w:rPr>
              <w:t>11 0 00 00000</w:t>
            </w:r>
          </w:p>
        </w:tc>
        <w:tc>
          <w:tcPr>
            <w:tcW w:w="8094" w:type="dxa"/>
          </w:tcPr>
          <w:p w:rsidR="007B73EA" w:rsidRPr="00883CD3" w:rsidRDefault="007B73EA" w:rsidP="0033619F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</w:rPr>
              <w:t xml:space="preserve">Муниципальная программа Калининского сельского поселения </w:t>
            </w:r>
            <w:r w:rsidRPr="00883CD3">
              <w:rPr>
                <w:b/>
                <w:color w:val="000000"/>
              </w:rPr>
              <w:t>«Энергосбережение и повышение энергетической эффективности»</w:t>
            </w:r>
          </w:p>
        </w:tc>
      </w:tr>
      <w:tr w:rsidR="007B73EA" w:rsidTr="0009686E">
        <w:trPr>
          <w:trHeight w:val="40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11 1 00 00000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t>Подпрограммы «Повышение энергетической эффективности сетей уличного освещения»</w:t>
            </w:r>
          </w:p>
        </w:tc>
      </w:tr>
      <w:tr w:rsidR="007B73EA" w:rsidTr="0009686E">
        <w:trPr>
          <w:trHeight w:val="40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11 1 00 25890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Калининского сельского поселения </w:t>
            </w:r>
            <w:r w:rsidRPr="00883CD3">
              <w:rPr>
                <w:color w:val="000000"/>
              </w:rPr>
              <w:t>«Энергосбережение и повышение энергетической эффективности»</w:t>
            </w:r>
          </w:p>
        </w:tc>
      </w:tr>
      <w:tr w:rsidR="007B73EA" w:rsidTr="0009686E">
        <w:trPr>
          <w:trHeight w:val="40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b/>
                <w:lang w:eastAsia="en-US"/>
              </w:rPr>
            </w:pPr>
            <w:r w:rsidRPr="00883CD3">
              <w:rPr>
                <w:b/>
                <w:lang w:eastAsia="en-US"/>
              </w:rPr>
              <w:t>99 0 00 00000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 xml:space="preserve">Реализация функций муниципальных органов Калининского сельского поселения </w:t>
            </w:r>
          </w:p>
        </w:tc>
      </w:tr>
      <w:tr w:rsidR="007B73EA" w:rsidTr="0009686E">
        <w:trPr>
          <w:trHeight w:val="40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99 1 00 00000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Финансовое обеспечение непредвиденных расходов</w:t>
            </w:r>
          </w:p>
        </w:tc>
      </w:tr>
      <w:tr w:rsidR="007B73EA" w:rsidTr="0009686E">
        <w:trPr>
          <w:trHeight w:val="409"/>
        </w:trPr>
        <w:tc>
          <w:tcPr>
            <w:tcW w:w="2127" w:type="dxa"/>
            <w:vAlign w:val="center"/>
          </w:tcPr>
          <w:p w:rsidR="007B73EA" w:rsidRPr="00883CD3" w:rsidRDefault="007B73EA" w:rsidP="00EF2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99 1 00 90100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7B73EA" w:rsidTr="0009686E">
        <w:trPr>
          <w:trHeight w:val="40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99 1 00 99100</w:t>
            </w:r>
          </w:p>
        </w:tc>
        <w:tc>
          <w:tcPr>
            <w:tcW w:w="8094" w:type="dxa"/>
          </w:tcPr>
          <w:p w:rsidR="007B73EA" w:rsidRPr="00883CD3" w:rsidRDefault="007B73EA" w:rsidP="00103EEF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Резервный фонд Администрации </w:t>
            </w:r>
            <w:r>
              <w:rPr>
                <w:color w:val="000000"/>
                <w:lang w:eastAsia="en-US"/>
              </w:rPr>
              <w:t>Ремонтненского района</w:t>
            </w:r>
            <w:r w:rsidRPr="00883CD3">
              <w:rPr>
                <w:color w:val="000000"/>
                <w:lang w:eastAsia="en-US"/>
              </w:rPr>
              <w:t xml:space="preserve">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</w:t>
            </w:r>
            <w:r>
              <w:rPr>
                <w:color w:val="000000"/>
                <w:lang w:eastAsia="en-US"/>
              </w:rPr>
              <w:t>»</w:t>
            </w:r>
          </w:p>
        </w:tc>
      </w:tr>
      <w:tr w:rsidR="007B73EA" w:rsidTr="0009686E">
        <w:trPr>
          <w:trHeight w:val="40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99 1 00 71180</w:t>
            </w:r>
          </w:p>
        </w:tc>
        <w:tc>
          <w:tcPr>
            <w:tcW w:w="8094" w:type="dxa"/>
          </w:tcPr>
          <w:p w:rsidR="007B73EA" w:rsidRPr="00883CD3" w:rsidRDefault="007B73EA" w:rsidP="00B258B1">
            <w:pPr>
              <w:jc w:val="both"/>
              <w:rPr>
                <w:color w:val="000000"/>
                <w:lang w:eastAsia="en-US"/>
              </w:rPr>
            </w:pPr>
            <w:r w:rsidRPr="004F7461">
              <w:rPr>
                <w:color w:val="000000"/>
              </w:rPr>
              <w:t xml:space="preserve">Расходы </w:t>
            </w:r>
            <w:r>
              <w:rPr>
                <w:color w:val="000000"/>
              </w:rPr>
              <w:t>за счет</w:t>
            </w:r>
            <w:r w:rsidRPr="004F7461">
              <w:rPr>
                <w:color w:val="000000"/>
              </w:rPr>
              <w:t xml:space="preserve"> резервного фонда </w:t>
            </w:r>
            <w:r>
              <w:rPr>
                <w:color w:val="000000"/>
                <w:lang w:eastAsia="en-US"/>
              </w:rPr>
              <w:t xml:space="preserve">Правительства Ростовской области </w:t>
            </w:r>
            <w:r w:rsidRPr="00883CD3">
              <w:rPr>
                <w:color w:val="000000"/>
                <w:lang w:eastAsia="en-US"/>
              </w:rPr>
              <w:t>на финансовое обеспечение непредвиденных расходов</w:t>
            </w:r>
            <w:r>
              <w:rPr>
                <w:color w:val="000000"/>
                <w:lang w:eastAsia="en-US"/>
              </w:rPr>
              <w:t xml:space="preserve"> на приобретение акустических систем, кабелей и разъемов </w:t>
            </w:r>
            <w:r w:rsidRPr="00883CD3">
              <w:rPr>
                <w:color w:val="000000"/>
                <w:lang w:eastAsia="en-US"/>
              </w:rPr>
              <w:t>в рамках непрограммного направления деятельности «Реализация функций</w:t>
            </w:r>
            <w:r>
              <w:rPr>
                <w:color w:val="000000"/>
                <w:lang w:eastAsia="en-US"/>
              </w:rPr>
              <w:t xml:space="preserve"> муниципальных органов Калининского сельского поселения»</w:t>
            </w:r>
          </w:p>
        </w:tc>
      </w:tr>
      <w:tr w:rsidR="007B73EA" w:rsidTr="0009686E">
        <w:trPr>
          <w:trHeight w:val="40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99 2 00 00000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Обслуживание муниципального долга Калининского сельского поселения</w:t>
            </w:r>
          </w:p>
        </w:tc>
      </w:tr>
      <w:tr w:rsidR="007B73EA" w:rsidTr="0009686E">
        <w:trPr>
          <w:trHeight w:val="40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99 2 00 90090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Процентные платежи по муниципальному долгу Калининского сельского поселения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7B73EA" w:rsidTr="00A2540E">
        <w:trPr>
          <w:trHeight w:val="268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99 9 00 00000</w:t>
            </w:r>
          </w:p>
        </w:tc>
        <w:tc>
          <w:tcPr>
            <w:tcW w:w="8094" w:type="dxa"/>
            <w:shd w:val="clear" w:color="auto" w:fill="FFFFFF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Иные непрограммные мероприятия</w:t>
            </w:r>
          </w:p>
        </w:tc>
      </w:tr>
      <w:tr w:rsidR="007B73EA" w:rsidTr="00A2540E">
        <w:trPr>
          <w:trHeight w:val="1263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99 9 00 25840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7B73EA" w:rsidTr="0009686E">
        <w:trPr>
          <w:trHeight w:val="92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99 9 00 25870 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DB655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83CD3">
              <w:t xml:space="preserve">Проведение выборов </w:t>
            </w:r>
            <w:r>
              <w:t xml:space="preserve"> депутатов </w:t>
            </w:r>
            <w:r w:rsidRPr="00883CD3">
              <w:t>муниципального  образования «Калининское сельское поселение</w:t>
            </w:r>
            <w:r w:rsidRPr="00883CD3">
              <w:rPr>
                <w:b/>
              </w:rPr>
              <w:t xml:space="preserve">» </w:t>
            </w:r>
            <w:r w:rsidRPr="00883CD3">
              <w:rPr>
                <w:color w:val="000000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883CD3">
              <w:rPr>
                <w:b/>
              </w:rPr>
              <w:t xml:space="preserve"> </w:t>
            </w:r>
          </w:p>
        </w:tc>
      </w:tr>
      <w:tr w:rsidR="007B73EA" w:rsidTr="0009686E">
        <w:trPr>
          <w:trHeight w:val="92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99 9  00 51180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муниципальных органов</w:t>
            </w:r>
            <w:bookmarkStart w:id="0" w:name="_GoBack"/>
            <w:bookmarkEnd w:id="0"/>
            <w:r w:rsidRPr="00883CD3">
              <w:rPr>
                <w:color w:val="000000"/>
                <w:lang w:eastAsia="en-US"/>
              </w:rPr>
              <w:t xml:space="preserve"> Калининского сельского поселения»</w:t>
            </w:r>
          </w:p>
        </w:tc>
      </w:tr>
      <w:tr w:rsidR="007B73EA" w:rsidTr="0009686E">
        <w:trPr>
          <w:trHeight w:val="92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99 9 00 72390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 xml:space="preserve">Расходы на осуществление полномочий по определению в соответствии с частью 1 статьи 11.1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</w:t>
            </w:r>
            <w:r w:rsidRPr="00883CD3">
              <w:rPr>
                <w:color w:val="000000"/>
                <w:lang w:eastAsia="en-US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7B73EA" w:rsidTr="0009686E">
        <w:trPr>
          <w:trHeight w:val="929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99 9 00 85090</w:t>
            </w:r>
          </w:p>
        </w:tc>
        <w:tc>
          <w:tcPr>
            <w:tcW w:w="8094" w:type="dxa"/>
            <w:vAlign w:val="center"/>
          </w:tcPr>
          <w:p w:rsidR="007B73EA" w:rsidRPr="00883CD3" w:rsidRDefault="007B73EA" w:rsidP="00EF0D3D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A5215F">
              <w:rPr>
                <w:lang w:eastAsia="en-US"/>
              </w:rPr>
              <w:t xml:space="preserve">Расходы по </w:t>
            </w:r>
            <w:r>
              <w:rPr>
                <w:lang w:eastAsia="en-US"/>
              </w:rPr>
              <w:t>прочим</w:t>
            </w:r>
            <w:r w:rsidRPr="00A5215F">
              <w:rPr>
                <w:lang w:eastAsia="en-US"/>
              </w:rPr>
              <w:t xml:space="preserve">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7B73EA" w:rsidTr="0009686E">
        <w:trPr>
          <w:trHeight w:val="750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99 9 00 90110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</w:tr>
      <w:tr w:rsidR="007B73EA" w:rsidTr="0009686E">
        <w:trPr>
          <w:trHeight w:val="750"/>
        </w:trPr>
        <w:tc>
          <w:tcPr>
            <w:tcW w:w="2127" w:type="dxa"/>
            <w:vAlign w:val="center"/>
          </w:tcPr>
          <w:p w:rsidR="007B73EA" w:rsidRPr="00883CD3" w:rsidRDefault="007B73E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99 9 00 99990</w:t>
            </w:r>
          </w:p>
        </w:tc>
        <w:tc>
          <w:tcPr>
            <w:tcW w:w="8094" w:type="dxa"/>
          </w:tcPr>
          <w:p w:rsidR="007B73EA" w:rsidRPr="00883CD3" w:rsidRDefault="007B73EA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</w:tbl>
    <w:p w:rsidR="007B73EA" w:rsidRPr="00066B84" w:rsidRDefault="007B73EA" w:rsidP="00E44420">
      <w:pPr>
        <w:rPr>
          <w:sz w:val="22"/>
          <w:szCs w:val="22"/>
        </w:rPr>
      </w:pPr>
    </w:p>
    <w:p w:rsidR="007B73EA" w:rsidRPr="00634BF7" w:rsidRDefault="007B73EA" w:rsidP="00D11155">
      <w:pPr>
        <w:rPr>
          <w:sz w:val="22"/>
          <w:szCs w:val="22"/>
        </w:rPr>
      </w:pPr>
    </w:p>
    <w:p w:rsidR="007B73EA" w:rsidRDefault="007B73EA" w:rsidP="00D54EEA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sectPr w:rsidR="007B73EA" w:rsidSect="004306E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EA" w:rsidRDefault="007B73EA" w:rsidP="00634BF7">
      <w:r>
        <w:separator/>
      </w:r>
    </w:p>
  </w:endnote>
  <w:endnote w:type="continuationSeparator" w:id="0">
    <w:p w:rsidR="007B73EA" w:rsidRDefault="007B73EA" w:rsidP="0063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EA" w:rsidRDefault="007B73EA" w:rsidP="00634BF7">
      <w:r>
        <w:separator/>
      </w:r>
    </w:p>
  </w:footnote>
  <w:footnote w:type="continuationSeparator" w:id="0">
    <w:p w:rsidR="007B73EA" w:rsidRDefault="007B73EA" w:rsidP="00634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134117"/>
    <w:multiLevelType w:val="multilevel"/>
    <w:tmpl w:val="F4E2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04156E3"/>
    <w:multiLevelType w:val="hybridMultilevel"/>
    <w:tmpl w:val="960E07C0"/>
    <w:lvl w:ilvl="0" w:tplc="303AA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CA0"/>
    <w:rsid w:val="00001C75"/>
    <w:rsid w:val="000130EC"/>
    <w:rsid w:val="000139B4"/>
    <w:rsid w:val="00013FD1"/>
    <w:rsid w:val="00015C27"/>
    <w:rsid w:val="000177E0"/>
    <w:rsid w:val="00026CFB"/>
    <w:rsid w:val="00026FFB"/>
    <w:rsid w:val="00032EF3"/>
    <w:rsid w:val="00033B0F"/>
    <w:rsid w:val="0003649F"/>
    <w:rsid w:val="00043874"/>
    <w:rsid w:val="00045E1D"/>
    <w:rsid w:val="00055310"/>
    <w:rsid w:val="00063B73"/>
    <w:rsid w:val="00066B84"/>
    <w:rsid w:val="00083B35"/>
    <w:rsid w:val="00087AAA"/>
    <w:rsid w:val="00090570"/>
    <w:rsid w:val="00090F46"/>
    <w:rsid w:val="00091AA2"/>
    <w:rsid w:val="00093EF6"/>
    <w:rsid w:val="0009686E"/>
    <w:rsid w:val="000A4EDC"/>
    <w:rsid w:val="000A5382"/>
    <w:rsid w:val="000A5475"/>
    <w:rsid w:val="000B3373"/>
    <w:rsid w:val="000B3EAC"/>
    <w:rsid w:val="000B63C1"/>
    <w:rsid w:val="000C0C72"/>
    <w:rsid w:val="000C5465"/>
    <w:rsid w:val="000C66A9"/>
    <w:rsid w:val="000C6FD0"/>
    <w:rsid w:val="000C766E"/>
    <w:rsid w:val="000D4159"/>
    <w:rsid w:val="000D4D6C"/>
    <w:rsid w:val="000D542D"/>
    <w:rsid w:val="000E2B64"/>
    <w:rsid w:val="000F0CCD"/>
    <w:rsid w:val="000F1A36"/>
    <w:rsid w:val="000F2641"/>
    <w:rsid w:val="001015E3"/>
    <w:rsid w:val="0010375C"/>
    <w:rsid w:val="00103EEF"/>
    <w:rsid w:val="00104DAE"/>
    <w:rsid w:val="00105F8E"/>
    <w:rsid w:val="0010607E"/>
    <w:rsid w:val="001078C1"/>
    <w:rsid w:val="00112122"/>
    <w:rsid w:val="001131D1"/>
    <w:rsid w:val="00114E5C"/>
    <w:rsid w:val="00117D82"/>
    <w:rsid w:val="001213DA"/>
    <w:rsid w:val="0012584B"/>
    <w:rsid w:val="00127CEF"/>
    <w:rsid w:val="001304A1"/>
    <w:rsid w:val="0013339E"/>
    <w:rsid w:val="0013494E"/>
    <w:rsid w:val="00136738"/>
    <w:rsid w:val="00140093"/>
    <w:rsid w:val="00143DE8"/>
    <w:rsid w:val="0014719E"/>
    <w:rsid w:val="00162E99"/>
    <w:rsid w:val="00165332"/>
    <w:rsid w:val="00190502"/>
    <w:rsid w:val="001937E0"/>
    <w:rsid w:val="001A4498"/>
    <w:rsid w:val="001A5136"/>
    <w:rsid w:val="001C1770"/>
    <w:rsid w:val="001C60CB"/>
    <w:rsid w:val="001C6239"/>
    <w:rsid w:val="001C7CF7"/>
    <w:rsid w:val="001E4803"/>
    <w:rsid w:val="001F469F"/>
    <w:rsid w:val="00201EE3"/>
    <w:rsid w:val="0020735A"/>
    <w:rsid w:val="0021051D"/>
    <w:rsid w:val="00212752"/>
    <w:rsid w:val="00217728"/>
    <w:rsid w:val="00227E70"/>
    <w:rsid w:val="0023007E"/>
    <w:rsid w:val="00230CE2"/>
    <w:rsid w:val="00232359"/>
    <w:rsid w:val="00233618"/>
    <w:rsid w:val="00236CAA"/>
    <w:rsid w:val="0024033C"/>
    <w:rsid w:val="002418B2"/>
    <w:rsid w:val="00241C60"/>
    <w:rsid w:val="0025074D"/>
    <w:rsid w:val="00260DB5"/>
    <w:rsid w:val="002618B6"/>
    <w:rsid w:val="00264869"/>
    <w:rsid w:val="00284724"/>
    <w:rsid w:val="002B5330"/>
    <w:rsid w:val="002C06DD"/>
    <w:rsid w:val="002C0E9E"/>
    <w:rsid w:val="002C54CB"/>
    <w:rsid w:val="002D2882"/>
    <w:rsid w:val="002E2E29"/>
    <w:rsid w:val="002E39FC"/>
    <w:rsid w:val="002E4653"/>
    <w:rsid w:val="002E76A3"/>
    <w:rsid w:val="0030262C"/>
    <w:rsid w:val="00302709"/>
    <w:rsid w:val="00302985"/>
    <w:rsid w:val="003074D0"/>
    <w:rsid w:val="003123FB"/>
    <w:rsid w:val="00321644"/>
    <w:rsid w:val="003266A1"/>
    <w:rsid w:val="003316CD"/>
    <w:rsid w:val="0033619F"/>
    <w:rsid w:val="003366DD"/>
    <w:rsid w:val="00342A9D"/>
    <w:rsid w:val="00344156"/>
    <w:rsid w:val="003458A5"/>
    <w:rsid w:val="00351CF9"/>
    <w:rsid w:val="003567A2"/>
    <w:rsid w:val="00362E33"/>
    <w:rsid w:val="003773B2"/>
    <w:rsid w:val="00396544"/>
    <w:rsid w:val="003A01C9"/>
    <w:rsid w:val="003A15B1"/>
    <w:rsid w:val="003B12BA"/>
    <w:rsid w:val="003B1ED9"/>
    <w:rsid w:val="003B3B1A"/>
    <w:rsid w:val="003D12EB"/>
    <w:rsid w:val="003D1CAF"/>
    <w:rsid w:val="003D3767"/>
    <w:rsid w:val="003D5562"/>
    <w:rsid w:val="00412C8C"/>
    <w:rsid w:val="00415AF3"/>
    <w:rsid w:val="0042139B"/>
    <w:rsid w:val="0042272A"/>
    <w:rsid w:val="004306EB"/>
    <w:rsid w:val="00433FD5"/>
    <w:rsid w:val="00434A9F"/>
    <w:rsid w:val="00434E3F"/>
    <w:rsid w:val="00435CE2"/>
    <w:rsid w:val="00441F6F"/>
    <w:rsid w:val="004434CA"/>
    <w:rsid w:val="00444346"/>
    <w:rsid w:val="00444530"/>
    <w:rsid w:val="00446187"/>
    <w:rsid w:val="00446694"/>
    <w:rsid w:val="00452EF1"/>
    <w:rsid w:val="0045354B"/>
    <w:rsid w:val="00454941"/>
    <w:rsid w:val="004575E2"/>
    <w:rsid w:val="0047033B"/>
    <w:rsid w:val="0047063C"/>
    <w:rsid w:val="0047492E"/>
    <w:rsid w:val="004779A1"/>
    <w:rsid w:val="00477BA8"/>
    <w:rsid w:val="00483621"/>
    <w:rsid w:val="00485023"/>
    <w:rsid w:val="00485849"/>
    <w:rsid w:val="00487AEF"/>
    <w:rsid w:val="00492AF3"/>
    <w:rsid w:val="00495E67"/>
    <w:rsid w:val="004A0D15"/>
    <w:rsid w:val="004A3931"/>
    <w:rsid w:val="004A5A43"/>
    <w:rsid w:val="004B4832"/>
    <w:rsid w:val="004C112A"/>
    <w:rsid w:val="004C6094"/>
    <w:rsid w:val="004D0C2E"/>
    <w:rsid w:val="004E0CA0"/>
    <w:rsid w:val="004E1BCA"/>
    <w:rsid w:val="004E4D44"/>
    <w:rsid w:val="004F66E6"/>
    <w:rsid w:val="004F7461"/>
    <w:rsid w:val="00503A3C"/>
    <w:rsid w:val="0050722C"/>
    <w:rsid w:val="005129F5"/>
    <w:rsid w:val="00517BB2"/>
    <w:rsid w:val="0052643F"/>
    <w:rsid w:val="005335B0"/>
    <w:rsid w:val="005340CB"/>
    <w:rsid w:val="00540B1D"/>
    <w:rsid w:val="005455E5"/>
    <w:rsid w:val="005458CE"/>
    <w:rsid w:val="00547093"/>
    <w:rsid w:val="00557601"/>
    <w:rsid w:val="00557A59"/>
    <w:rsid w:val="00560966"/>
    <w:rsid w:val="00566BF9"/>
    <w:rsid w:val="00576B26"/>
    <w:rsid w:val="00585F57"/>
    <w:rsid w:val="0058700F"/>
    <w:rsid w:val="005873CB"/>
    <w:rsid w:val="005877DD"/>
    <w:rsid w:val="005878AB"/>
    <w:rsid w:val="005912E9"/>
    <w:rsid w:val="0059273E"/>
    <w:rsid w:val="005970FF"/>
    <w:rsid w:val="005A1512"/>
    <w:rsid w:val="005B0AB9"/>
    <w:rsid w:val="005C70AB"/>
    <w:rsid w:val="005D0EF1"/>
    <w:rsid w:val="005D547A"/>
    <w:rsid w:val="005E3BA2"/>
    <w:rsid w:val="005F26CA"/>
    <w:rsid w:val="005F4EDA"/>
    <w:rsid w:val="005F684F"/>
    <w:rsid w:val="00601FEF"/>
    <w:rsid w:val="00603EB3"/>
    <w:rsid w:val="00617DE7"/>
    <w:rsid w:val="006234CC"/>
    <w:rsid w:val="00624C67"/>
    <w:rsid w:val="006303F2"/>
    <w:rsid w:val="00634BF7"/>
    <w:rsid w:val="00641FBF"/>
    <w:rsid w:val="006439C8"/>
    <w:rsid w:val="006446A8"/>
    <w:rsid w:val="0064481D"/>
    <w:rsid w:val="00644C10"/>
    <w:rsid w:val="00645373"/>
    <w:rsid w:val="00646F8D"/>
    <w:rsid w:val="00650351"/>
    <w:rsid w:val="00651210"/>
    <w:rsid w:val="00657C17"/>
    <w:rsid w:val="0068117C"/>
    <w:rsid w:val="00690A06"/>
    <w:rsid w:val="00692191"/>
    <w:rsid w:val="00696171"/>
    <w:rsid w:val="006A21E6"/>
    <w:rsid w:val="006A4020"/>
    <w:rsid w:val="006A41CE"/>
    <w:rsid w:val="006A539B"/>
    <w:rsid w:val="006A6560"/>
    <w:rsid w:val="006B2403"/>
    <w:rsid w:val="006C0436"/>
    <w:rsid w:val="006C2396"/>
    <w:rsid w:val="006C48C1"/>
    <w:rsid w:val="006C7F2E"/>
    <w:rsid w:val="006D49F2"/>
    <w:rsid w:val="006D682D"/>
    <w:rsid w:val="006E2651"/>
    <w:rsid w:val="006E670E"/>
    <w:rsid w:val="006F259E"/>
    <w:rsid w:val="006F729B"/>
    <w:rsid w:val="007017D1"/>
    <w:rsid w:val="00703361"/>
    <w:rsid w:val="007072D0"/>
    <w:rsid w:val="007109E0"/>
    <w:rsid w:val="007222C2"/>
    <w:rsid w:val="007268A5"/>
    <w:rsid w:val="007318EB"/>
    <w:rsid w:val="007379CF"/>
    <w:rsid w:val="00737C14"/>
    <w:rsid w:val="0074177B"/>
    <w:rsid w:val="00741F65"/>
    <w:rsid w:val="00743CF2"/>
    <w:rsid w:val="007443D3"/>
    <w:rsid w:val="00754A7F"/>
    <w:rsid w:val="00755455"/>
    <w:rsid w:val="00761D6E"/>
    <w:rsid w:val="007646F0"/>
    <w:rsid w:val="00764C7D"/>
    <w:rsid w:val="00765F32"/>
    <w:rsid w:val="00767C14"/>
    <w:rsid w:val="0077263D"/>
    <w:rsid w:val="00775BF4"/>
    <w:rsid w:val="00782C90"/>
    <w:rsid w:val="00794BE5"/>
    <w:rsid w:val="00797F2E"/>
    <w:rsid w:val="007A056D"/>
    <w:rsid w:val="007B43DB"/>
    <w:rsid w:val="007B4697"/>
    <w:rsid w:val="007B56C5"/>
    <w:rsid w:val="007B6430"/>
    <w:rsid w:val="007B65A8"/>
    <w:rsid w:val="007B73EA"/>
    <w:rsid w:val="007C2A3F"/>
    <w:rsid w:val="007C780C"/>
    <w:rsid w:val="007C7B13"/>
    <w:rsid w:val="007D6A0B"/>
    <w:rsid w:val="007D6DA5"/>
    <w:rsid w:val="007E41BB"/>
    <w:rsid w:val="007F096D"/>
    <w:rsid w:val="007F229B"/>
    <w:rsid w:val="00802AC5"/>
    <w:rsid w:val="00802CCD"/>
    <w:rsid w:val="008043D6"/>
    <w:rsid w:val="00805497"/>
    <w:rsid w:val="00806182"/>
    <w:rsid w:val="00810F3B"/>
    <w:rsid w:val="00836489"/>
    <w:rsid w:val="00836D92"/>
    <w:rsid w:val="00840F88"/>
    <w:rsid w:val="00843D6E"/>
    <w:rsid w:val="00851207"/>
    <w:rsid w:val="00853F93"/>
    <w:rsid w:val="00864A20"/>
    <w:rsid w:val="00874544"/>
    <w:rsid w:val="00876DCE"/>
    <w:rsid w:val="0088263B"/>
    <w:rsid w:val="00883CD3"/>
    <w:rsid w:val="00887460"/>
    <w:rsid w:val="00895EB4"/>
    <w:rsid w:val="00896B90"/>
    <w:rsid w:val="008A1881"/>
    <w:rsid w:val="008A1AB0"/>
    <w:rsid w:val="008A2D20"/>
    <w:rsid w:val="008A34DD"/>
    <w:rsid w:val="008A4BD3"/>
    <w:rsid w:val="008B3209"/>
    <w:rsid w:val="008C47E9"/>
    <w:rsid w:val="008C55B3"/>
    <w:rsid w:val="008C5B55"/>
    <w:rsid w:val="008D137A"/>
    <w:rsid w:val="008D7588"/>
    <w:rsid w:val="008D7D48"/>
    <w:rsid w:val="008F3808"/>
    <w:rsid w:val="009131A7"/>
    <w:rsid w:val="00915E6E"/>
    <w:rsid w:val="0091656B"/>
    <w:rsid w:val="009276CA"/>
    <w:rsid w:val="00933364"/>
    <w:rsid w:val="0093556D"/>
    <w:rsid w:val="0093680C"/>
    <w:rsid w:val="00936A0F"/>
    <w:rsid w:val="00936E51"/>
    <w:rsid w:val="00941485"/>
    <w:rsid w:val="00943B6E"/>
    <w:rsid w:val="00961471"/>
    <w:rsid w:val="0096681E"/>
    <w:rsid w:val="0097203A"/>
    <w:rsid w:val="00973BC7"/>
    <w:rsid w:val="00975EDD"/>
    <w:rsid w:val="00976564"/>
    <w:rsid w:val="00986888"/>
    <w:rsid w:val="009A3A0C"/>
    <w:rsid w:val="009B4DDC"/>
    <w:rsid w:val="009B4E36"/>
    <w:rsid w:val="009C2DEF"/>
    <w:rsid w:val="009C3326"/>
    <w:rsid w:val="009C6A19"/>
    <w:rsid w:val="009C7095"/>
    <w:rsid w:val="009D0331"/>
    <w:rsid w:val="009D12DD"/>
    <w:rsid w:val="009E1AE2"/>
    <w:rsid w:val="009E3FE3"/>
    <w:rsid w:val="009E6C22"/>
    <w:rsid w:val="009E7D54"/>
    <w:rsid w:val="009E7F9B"/>
    <w:rsid w:val="009F5745"/>
    <w:rsid w:val="00A01FD0"/>
    <w:rsid w:val="00A02ED1"/>
    <w:rsid w:val="00A03928"/>
    <w:rsid w:val="00A07704"/>
    <w:rsid w:val="00A2540E"/>
    <w:rsid w:val="00A26281"/>
    <w:rsid w:val="00A328A0"/>
    <w:rsid w:val="00A47EE2"/>
    <w:rsid w:val="00A501C2"/>
    <w:rsid w:val="00A50AE4"/>
    <w:rsid w:val="00A5215F"/>
    <w:rsid w:val="00A523DD"/>
    <w:rsid w:val="00A53D07"/>
    <w:rsid w:val="00A62A54"/>
    <w:rsid w:val="00A7204B"/>
    <w:rsid w:val="00A73AA0"/>
    <w:rsid w:val="00A743FE"/>
    <w:rsid w:val="00A75CE0"/>
    <w:rsid w:val="00A805D6"/>
    <w:rsid w:val="00A80F9E"/>
    <w:rsid w:val="00A80FE8"/>
    <w:rsid w:val="00A83504"/>
    <w:rsid w:val="00A85E94"/>
    <w:rsid w:val="00A95AE7"/>
    <w:rsid w:val="00AA25E8"/>
    <w:rsid w:val="00AA51F8"/>
    <w:rsid w:val="00AB19B7"/>
    <w:rsid w:val="00AB285A"/>
    <w:rsid w:val="00AC3613"/>
    <w:rsid w:val="00AC6E68"/>
    <w:rsid w:val="00AC7758"/>
    <w:rsid w:val="00AD40FC"/>
    <w:rsid w:val="00AE2065"/>
    <w:rsid w:val="00AE47CE"/>
    <w:rsid w:val="00AE69B2"/>
    <w:rsid w:val="00AF0E91"/>
    <w:rsid w:val="00AF366A"/>
    <w:rsid w:val="00B0651E"/>
    <w:rsid w:val="00B102CD"/>
    <w:rsid w:val="00B141DA"/>
    <w:rsid w:val="00B22DC2"/>
    <w:rsid w:val="00B23EFD"/>
    <w:rsid w:val="00B258B1"/>
    <w:rsid w:val="00B300E4"/>
    <w:rsid w:val="00B51F38"/>
    <w:rsid w:val="00B55368"/>
    <w:rsid w:val="00B61B58"/>
    <w:rsid w:val="00B674B9"/>
    <w:rsid w:val="00B71EFE"/>
    <w:rsid w:val="00B7787F"/>
    <w:rsid w:val="00B801AE"/>
    <w:rsid w:val="00BA16F9"/>
    <w:rsid w:val="00BA2A52"/>
    <w:rsid w:val="00BA7D3F"/>
    <w:rsid w:val="00BB18BB"/>
    <w:rsid w:val="00BB3D12"/>
    <w:rsid w:val="00BC1DC2"/>
    <w:rsid w:val="00BC3C7E"/>
    <w:rsid w:val="00BD051B"/>
    <w:rsid w:val="00BD2108"/>
    <w:rsid w:val="00BE5B8C"/>
    <w:rsid w:val="00BE6ADB"/>
    <w:rsid w:val="00BF1CE0"/>
    <w:rsid w:val="00C050F7"/>
    <w:rsid w:val="00C05A27"/>
    <w:rsid w:val="00C06897"/>
    <w:rsid w:val="00C0766E"/>
    <w:rsid w:val="00C128BD"/>
    <w:rsid w:val="00C37EDC"/>
    <w:rsid w:val="00C4242E"/>
    <w:rsid w:val="00C42875"/>
    <w:rsid w:val="00C43593"/>
    <w:rsid w:val="00C43C52"/>
    <w:rsid w:val="00C46D99"/>
    <w:rsid w:val="00C51906"/>
    <w:rsid w:val="00C52570"/>
    <w:rsid w:val="00C557C8"/>
    <w:rsid w:val="00C63178"/>
    <w:rsid w:val="00C64C68"/>
    <w:rsid w:val="00C72D29"/>
    <w:rsid w:val="00C74076"/>
    <w:rsid w:val="00C841D3"/>
    <w:rsid w:val="00C962B0"/>
    <w:rsid w:val="00C96697"/>
    <w:rsid w:val="00C966CD"/>
    <w:rsid w:val="00C96B60"/>
    <w:rsid w:val="00CA1DFD"/>
    <w:rsid w:val="00CA4C44"/>
    <w:rsid w:val="00CA4D39"/>
    <w:rsid w:val="00CB0A63"/>
    <w:rsid w:val="00CB1D94"/>
    <w:rsid w:val="00CB3244"/>
    <w:rsid w:val="00CB787A"/>
    <w:rsid w:val="00CC619B"/>
    <w:rsid w:val="00CC7751"/>
    <w:rsid w:val="00CC7F52"/>
    <w:rsid w:val="00CE4020"/>
    <w:rsid w:val="00CE7373"/>
    <w:rsid w:val="00CF59FE"/>
    <w:rsid w:val="00D003B6"/>
    <w:rsid w:val="00D11155"/>
    <w:rsid w:val="00D13AA7"/>
    <w:rsid w:val="00D150BA"/>
    <w:rsid w:val="00D16888"/>
    <w:rsid w:val="00D24E19"/>
    <w:rsid w:val="00D31A7D"/>
    <w:rsid w:val="00D31DDA"/>
    <w:rsid w:val="00D41D8B"/>
    <w:rsid w:val="00D4314D"/>
    <w:rsid w:val="00D455F9"/>
    <w:rsid w:val="00D52885"/>
    <w:rsid w:val="00D54EEA"/>
    <w:rsid w:val="00D57E24"/>
    <w:rsid w:val="00D634F9"/>
    <w:rsid w:val="00D67E76"/>
    <w:rsid w:val="00D72A0B"/>
    <w:rsid w:val="00D8670C"/>
    <w:rsid w:val="00D869A6"/>
    <w:rsid w:val="00D87E41"/>
    <w:rsid w:val="00D91E6C"/>
    <w:rsid w:val="00D95499"/>
    <w:rsid w:val="00D967BB"/>
    <w:rsid w:val="00DA0A00"/>
    <w:rsid w:val="00DA3A90"/>
    <w:rsid w:val="00DA7E38"/>
    <w:rsid w:val="00DB6552"/>
    <w:rsid w:val="00DD214E"/>
    <w:rsid w:val="00DE00DA"/>
    <w:rsid w:val="00DE5175"/>
    <w:rsid w:val="00DF7B35"/>
    <w:rsid w:val="00E02A08"/>
    <w:rsid w:val="00E106E3"/>
    <w:rsid w:val="00E23A4C"/>
    <w:rsid w:val="00E24C17"/>
    <w:rsid w:val="00E2743F"/>
    <w:rsid w:val="00E338CE"/>
    <w:rsid w:val="00E34D4E"/>
    <w:rsid w:val="00E35995"/>
    <w:rsid w:val="00E35E93"/>
    <w:rsid w:val="00E432C7"/>
    <w:rsid w:val="00E44085"/>
    <w:rsid w:val="00E44420"/>
    <w:rsid w:val="00E45F59"/>
    <w:rsid w:val="00E571AC"/>
    <w:rsid w:val="00E611EF"/>
    <w:rsid w:val="00E676BC"/>
    <w:rsid w:val="00E73E53"/>
    <w:rsid w:val="00E744E5"/>
    <w:rsid w:val="00E74C5B"/>
    <w:rsid w:val="00E81D73"/>
    <w:rsid w:val="00E84B81"/>
    <w:rsid w:val="00EA6C09"/>
    <w:rsid w:val="00EB0EA7"/>
    <w:rsid w:val="00EB2462"/>
    <w:rsid w:val="00EB6092"/>
    <w:rsid w:val="00EE78D6"/>
    <w:rsid w:val="00EF0D3D"/>
    <w:rsid w:val="00EF27E2"/>
    <w:rsid w:val="00EF401E"/>
    <w:rsid w:val="00F00209"/>
    <w:rsid w:val="00F02C46"/>
    <w:rsid w:val="00F039D4"/>
    <w:rsid w:val="00F20206"/>
    <w:rsid w:val="00F2689B"/>
    <w:rsid w:val="00F314A6"/>
    <w:rsid w:val="00F41F15"/>
    <w:rsid w:val="00F42118"/>
    <w:rsid w:val="00F45286"/>
    <w:rsid w:val="00F46572"/>
    <w:rsid w:val="00F575DF"/>
    <w:rsid w:val="00F658BB"/>
    <w:rsid w:val="00F73C83"/>
    <w:rsid w:val="00F82ABB"/>
    <w:rsid w:val="00F83516"/>
    <w:rsid w:val="00F83919"/>
    <w:rsid w:val="00F877D8"/>
    <w:rsid w:val="00F93AB9"/>
    <w:rsid w:val="00F93BF4"/>
    <w:rsid w:val="00F9689B"/>
    <w:rsid w:val="00FA21C7"/>
    <w:rsid w:val="00FA542D"/>
    <w:rsid w:val="00FB2D70"/>
    <w:rsid w:val="00FC0D46"/>
    <w:rsid w:val="00FC1252"/>
    <w:rsid w:val="00FC40B3"/>
    <w:rsid w:val="00FC44A8"/>
    <w:rsid w:val="00FD0891"/>
    <w:rsid w:val="00FD6481"/>
    <w:rsid w:val="00FE4FE9"/>
    <w:rsid w:val="00FF2C59"/>
    <w:rsid w:val="00FF34C7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4B81"/>
    <w:pPr>
      <w:keepNext/>
      <w:outlineLvl w:val="0"/>
    </w:pPr>
    <w:rPr>
      <w:sz w:val="28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4B81"/>
    <w:rPr>
      <w:rFonts w:cs="Times New Roman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775BF4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E84B81"/>
    <w:pPr>
      <w:ind w:firstLine="90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4B81"/>
    <w:rPr>
      <w:rFonts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ostan">
    <w:name w:val="Postan"/>
    <w:basedOn w:val="Normal"/>
    <w:uiPriority w:val="99"/>
    <w:rsid w:val="00D11155"/>
    <w:pPr>
      <w:jc w:val="center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1155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634B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4BF7"/>
    <w:rPr>
      <w:rFonts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34B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4BF7"/>
    <w:rPr>
      <w:rFonts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34BF7"/>
    <w:pPr>
      <w:ind w:left="720"/>
      <w:contextualSpacing/>
    </w:pPr>
  </w:style>
  <w:style w:type="paragraph" w:styleId="NoSpacing">
    <w:name w:val="No Spacing"/>
    <w:uiPriority w:val="99"/>
    <w:qFormat/>
    <w:rsid w:val="00C557C8"/>
    <w:rPr>
      <w:rFonts w:ascii="Calibri" w:hAnsi="Calibri"/>
      <w:lang w:eastAsia="en-US"/>
    </w:rPr>
  </w:style>
  <w:style w:type="paragraph" w:customStyle="1" w:styleId="ConsPlusCell">
    <w:name w:val="ConsPlusCell"/>
    <w:uiPriority w:val="99"/>
    <w:rsid w:val="00C557C8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C557C8"/>
    <w:rPr>
      <w:rFonts w:cs="Times New Roman"/>
    </w:rPr>
  </w:style>
  <w:style w:type="paragraph" w:customStyle="1" w:styleId="22">
    <w:name w:val="Основной текст 22"/>
    <w:basedOn w:val="Normal"/>
    <w:uiPriority w:val="99"/>
    <w:rsid w:val="00C557C8"/>
    <w:pPr>
      <w:jc w:val="both"/>
    </w:pPr>
    <w:rPr>
      <w:sz w:val="28"/>
      <w:szCs w:val="20"/>
    </w:rPr>
  </w:style>
  <w:style w:type="character" w:styleId="PageNumber">
    <w:name w:val="page number"/>
    <w:basedOn w:val="DefaultParagraphFont"/>
    <w:uiPriority w:val="99"/>
    <w:rsid w:val="00C557C8"/>
    <w:rPr>
      <w:rFonts w:cs="Times New Roman"/>
    </w:rPr>
  </w:style>
  <w:style w:type="paragraph" w:customStyle="1" w:styleId="ConsPlusNonformat">
    <w:name w:val="ConsPlusNonformat"/>
    <w:uiPriority w:val="99"/>
    <w:rsid w:val="00C557C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C557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C557C8"/>
    <w:rPr>
      <w:rFonts w:ascii="Calibri" w:hAnsi="Calibri"/>
      <w:lang w:eastAsia="en-US"/>
    </w:rPr>
  </w:style>
  <w:style w:type="paragraph" w:styleId="BodyText2">
    <w:name w:val="Body Text 2"/>
    <w:basedOn w:val="Normal"/>
    <w:link w:val="BodyText2Char"/>
    <w:uiPriority w:val="99"/>
    <w:rsid w:val="00066B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66B84"/>
    <w:rPr>
      <w:rFonts w:cs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B674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133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938</TotalTime>
  <Pages>7</Pages>
  <Words>2958</Words>
  <Characters>16866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Светлана</cp:lastModifiedBy>
  <cp:revision>62</cp:revision>
  <cp:lastPrinted>2014-04-15T14:16:00Z</cp:lastPrinted>
  <dcterms:created xsi:type="dcterms:W3CDTF">2013-11-26T13:49:00Z</dcterms:created>
  <dcterms:modified xsi:type="dcterms:W3CDTF">2020-04-24T19:27:00Z</dcterms:modified>
</cp:coreProperties>
</file>